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DBFA" w14:textId="67745103" w:rsidR="00BE16BC" w:rsidRPr="0017648C" w:rsidRDefault="00BE16BC" w:rsidP="006A073F">
      <w:pPr>
        <w:shd w:val="clear" w:color="auto" w:fill="FFFFFF"/>
        <w:tabs>
          <w:tab w:val="left" w:pos="2910"/>
        </w:tabs>
        <w:spacing w:after="0" w:line="276" w:lineRule="auto"/>
        <w:jc w:val="center"/>
        <w:rPr>
          <w:rFonts w:ascii="Arial" w:hAnsi="Arial" w:cs="Arial"/>
          <w:b/>
          <w:bCs/>
          <w:sz w:val="44"/>
          <w:szCs w:val="44"/>
        </w:rPr>
      </w:pPr>
      <w:bookmarkStart w:id="0" w:name="_Hlk156225835"/>
    </w:p>
    <w:bookmarkEnd w:id="0"/>
    <w:p w14:paraId="269DE6FC" w14:textId="2BC128EB" w:rsidR="0017648C" w:rsidRDefault="0017648C" w:rsidP="008B6F27">
      <w:pPr>
        <w:shd w:val="clear" w:color="auto" w:fill="FFFFFF"/>
        <w:spacing w:after="120" w:line="276" w:lineRule="auto"/>
        <w:jc w:val="center"/>
        <w:rPr>
          <w:rFonts w:ascii="Arial" w:hAnsi="Arial" w:cs="Arial"/>
          <w:b/>
          <w:bCs/>
          <w:sz w:val="44"/>
          <w:szCs w:val="44"/>
        </w:rPr>
      </w:pPr>
      <w:r w:rsidRPr="0017648C">
        <w:rPr>
          <w:rFonts w:ascii="Arial" w:hAnsi="Arial" w:cs="Arial"/>
          <w:b/>
          <w:bCs/>
          <w:sz w:val="44"/>
          <w:szCs w:val="44"/>
          <w:lang w:eastAsia="cs-CZ"/>
        </w:rPr>
        <w:t>Český fotovoltaický trh bude růst v následujících deseti letech ještě významněji než průměr Evropy</w:t>
      </w:r>
    </w:p>
    <w:p w14:paraId="476FC395" w14:textId="2DAE8113" w:rsidR="009E2C57" w:rsidRDefault="00CC7DF7" w:rsidP="00A703EA">
      <w:pPr>
        <w:shd w:val="clear" w:color="auto" w:fill="FFFFFF"/>
        <w:spacing w:after="0" w:line="276" w:lineRule="auto"/>
        <w:jc w:val="center"/>
        <w:rPr>
          <w:rFonts w:ascii="Arial" w:hAnsi="Arial" w:cs="Arial"/>
          <w:sz w:val="24"/>
        </w:rPr>
      </w:pPr>
      <w:r w:rsidRPr="00A703EA">
        <w:rPr>
          <w:rFonts w:ascii="Arial" w:hAnsi="Arial" w:cs="Arial"/>
          <w:sz w:val="24"/>
        </w:rPr>
        <w:t>Komentář k situaci na trhu fotovoltaiky</w:t>
      </w:r>
      <w:r w:rsidR="009E2C57" w:rsidRPr="00A703EA">
        <w:rPr>
          <w:rFonts w:ascii="Arial" w:hAnsi="Arial" w:cs="Arial"/>
          <w:sz w:val="24"/>
        </w:rPr>
        <w:t xml:space="preserve"> od Aleše Spáčila, s</w:t>
      </w:r>
      <w:r w:rsidR="009E2C57" w:rsidRPr="00A703EA">
        <w:rPr>
          <w:rFonts w:ascii="Arial" w:hAnsi="Arial" w:cs="Arial"/>
          <w:sz w:val="24"/>
          <w:lang w:eastAsia="cs-CZ"/>
        </w:rPr>
        <w:t>polumajitele společnosti Greenbuddies</w:t>
      </w:r>
      <w:r w:rsidR="004305A8" w:rsidRPr="004305A8">
        <w:rPr>
          <w:rFonts w:ascii="Arial" w:hAnsi="Arial" w:cs="Arial"/>
          <w:sz w:val="24"/>
          <w:lang w:eastAsia="cs-CZ"/>
        </w:rPr>
        <w:t xml:space="preserve">, </w:t>
      </w:r>
      <w:r w:rsidR="004305A8" w:rsidRPr="00A703EA">
        <w:rPr>
          <w:rFonts w:ascii="Arial" w:hAnsi="Arial" w:cs="Arial"/>
          <w:sz w:val="24"/>
        </w:rPr>
        <w:t>která se specializuje na výstavbu FVE a nabíjecí infrastruktury</w:t>
      </w:r>
    </w:p>
    <w:p w14:paraId="67C0AD1E" w14:textId="77777777" w:rsidR="004305A8" w:rsidRDefault="004305A8" w:rsidP="009E2C57">
      <w:pPr>
        <w:shd w:val="clear" w:color="auto" w:fill="FFFFFF"/>
        <w:spacing w:after="0" w:line="276" w:lineRule="auto"/>
        <w:jc w:val="both"/>
        <w:rPr>
          <w:rFonts w:ascii="Arial" w:hAnsi="Arial" w:cs="Arial"/>
          <w:sz w:val="24"/>
        </w:rPr>
      </w:pPr>
    </w:p>
    <w:p w14:paraId="2E2DAD82" w14:textId="7D5DCF23" w:rsidR="004305A8" w:rsidRPr="00A703EA" w:rsidRDefault="004305A8" w:rsidP="004305A8">
      <w:pPr>
        <w:shd w:val="clear" w:color="auto" w:fill="FFFFFF"/>
        <w:spacing w:after="0" w:line="276" w:lineRule="auto"/>
        <w:jc w:val="both"/>
        <w:rPr>
          <w:b/>
          <w:bCs/>
          <w:sz w:val="24"/>
        </w:rPr>
      </w:pPr>
      <w:r w:rsidRPr="00452019">
        <w:rPr>
          <w:rFonts w:ascii="Arial" w:hAnsi="Arial" w:cs="Arial"/>
          <w:b/>
          <w:bCs/>
          <w:sz w:val="24"/>
          <w:lang w:eastAsia="cs-CZ"/>
        </w:rPr>
        <w:t xml:space="preserve">V minulém roce rostl trh fotovoltaických elektráren v Evropské unii meziročně o více než 40 %. Česká republika se řadí k zemím, které rozhýbaly svoji cestu ke změně energetického mixu a </w:t>
      </w:r>
      <w:r w:rsidR="00452019" w:rsidRPr="00452019">
        <w:rPr>
          <w:rFonts w:ascii="Arial" w:hAnsi="Arial" w:cs="Arial"/>
          <w:b/>
          <w:bCs/>
          <w:sz w:val="24"/>
          <w:lang w:eastAsia="cs-CZ"/>
        </w:rPr>
        <w:t>dosáhla</w:t>
      </w:r>
      <w:r w:rsidRPr="00452019">
        <w:rPr>
          <w:rFonts w:ascii="Arial" w:hAnsi="Arial" w:cs="Arial"/>
          <w:b/>
          <w:bCs/>
          <w:sz w:val="24"/>
          <w:lang w:eastAsia="cs-CZ"/>
        </w:rPr>
        <w:t xml:space="preserve"> po mnoha letech </w:t>
      </w:r>
      <w:r w:rsidR="00452019" w:rsidRPr="00452019">
        <w:rPr>
          <w:rFonts w:ascii="Arial" w:hAnsi="Arial" w:cs="Arial"/>
          <w:b/>
          <w:bCs/>
          <w:sz w:val="24"/>
          <w:lang w:eastAsia="cs-CZ"/>
        </w:rPr>
        <w:t xml:space="preserve">opět téměř na </w:t>
      </w:r>
      <w:r w:rsidRPr="00452019">
        <w:rPr>
          <w:rFonts w:ascii="Arial" w:hAnsi="Arial" w:cs="Arial"/>
          <w:b/>
          <w:bCs/>
          <w:sz w:val="24"/>
          <w:lang w:eastAsia="cs-CZ"/>
        </w:rPr>
        <w:t xml:space="preserve">gigawattový </w:t>
      </w:r>
      <w:r w:rsidR="00452019" w:rsidRPr="00452019">
        <w:rPr>
          <w:rFonts w:ascii="Arial" w:hAnsi="Arial" w:cs="Arial"/>
          <w:b/>
          <w:bCs/>
          <w:sz w:val="24"/>
          <w:lang w:eastAsia="cs-CZ"/>
        </w:rPr>
        <w:t xml:space="preserve">instalovaný výkon a omračující je </w:t>
      </w:r>
      <w:r w:rsidR="00452019" w:rsidRPr="00A703EA">
        <w:rPr>
          <w:rFonts w:ascii="Arial" w:hAnsi="Arial" w:cs="Arial"/>
          <w:b/>
          <w:bCs/>
          <w:sz w:val="24"/>
          <w:lang w:eastAsia="cs-CZ"/>
        </w:rPr>
        <w:t xml:space="preserve">procentuální růst, který na našem domácím trhu dosáhl </w:t>
      </w:r>
      <w:r w:rsidR="00A703EA">
        <w:rPr>
          <w:rFonts w:ascii="Arial" w:hAnsi="Arial" w:cs="Arial"/>
          <w:b/>
          <w:bCs/>
          <w:sz w:val="24"/>
          <w:lang w:eastAsia="cs-CZ"/>
        </w:rPr>
        <w:t>přes 200</w:t>
      </w:r>
      <w:r w:rsidR="00A703EA" w:rsidRPr="00A703EA">
        <w:rPr>
          <w:rFonts w:ascii="Arial" w:hAnsi="Arial" w:cs="Arial"/>
          <w:b/>
          <w:bCs/>
          <w:sz w:val="24"/>
          <w:lang w:eastAsia="cs-CZ"/>
        </w:rPr>
        <w:t xml:space="preserve"> </w:t>
      </w:r>
      <w:r w:rsidR="00452019" w:rsidRPr="00A703EA">
        <w:rPr>
          <w:rFonts w:ascii="Arial" w:hAnsi="Arial" w:cs="Arial"/>
          <w:b/>
          <w:bCs/>
          <w:sz w:val="24"/>
          <w:lang w:eastAsia="cs-CZ"/>
        </w:rPr>
        <w:t>procent.</w:t>
      </w:r>
      <w:r w:rsidR="00452019" w:rsidRPr="00452019">
        <w:rPr>
          <w:rFonts w:ascii="Arial" w:hAnsi="Arial" w:cs="Arial"/>
          <w:b/>
          <w:bCs/>
          <w:sz w:val="24"/>
          <w:lang w:eastAsia="cs-CZ"/>
        </w:rPr>
        <w:t xml:space="preserve"> V oblasti největších industriálních elektráren k tomuto číslu podstatně přispěli i čeští Greenbuddies.</w:t>
      </w:r>
    </w:p>
    <w:p w14:paraId="3C379FB8" w14:textId="77777777" w:rsidR="00B03717" w:rsidRDefault="00B03717" w:rsidP="00B03717">
      <w:pPr>
        <w:shd w:val="clear" w:color="auto" w:fill="FFFFFF"/>
        <w:spacing w:after="0" w:line="276" w:lineRule="auto"/>
        <w:jc w:val="both"/>
        <w:rPr>
          <w:rFonts w:ascii="Arial" w:hAnsi="Arial" w:cs="Arial"/>
          <w:b/>
          <w:bCs/>
          <w:sz w:val="24"/>
        </w:rPr>
      </w:pPr>
    </w:p>
    <w:p w14:paraId="67B0EE71" w14:textId="4F0D601F" w:rsidR="00420462" w:rsidRPr="0017648C" w:rsidRDefault="0017648C" w:rsidP="00B03717">
      <w:pPr>
        <w:shd w:val="clear" w:color="auto" w:fill="FFFFFF"/>
        <w:spacing w:after="0" w:line="276" w:lineRule="auto"/>
        <w:jc w:val="both"/>
        <w:rPr>
          <w:rFonts w:ascii="Arial" w:hAnsi="Arial" w:cs="Arial"/>
          <w:b/>
          <w:bCs/>
          <w:sz w:val="24"/>
        </w:rPr>
      </w:pPr>
      <w:r w:rsidRPr="0017648C">
        <w:rPr>
          <w:rFonts w:ascii="Arial" w:hAnsi="Arial" w:cs="Arial"/>
          <w:b/>
          <w:bCs/>
          <w:sz w:val="24"/>
        </w:rPr>
        <w:t xml:space="preserve">Rok </w:t>
      </w:r>
      <w:r w:rsidR="00B03717" w:rsidRPr="0017648C">
        <w:rPr>
          <w:rFonts w:ascii="Arial" w:hAnsi="Arial" w:cs="Arial"/>
          <w:b/>
          <w:bCs/>
          <w:sz w:val="24"/>
        </w:rPr>
        <w:t xml:space="preserve">2023 </w:t>
      </w:r>
      <w:r w:rsidRPr="0017648C">
        <w:rPr>
          <w:rFonts w:ascii="Arial" w:hAnsi="Arial" w:cs="Arial"/>
          <w:sz w:val="24"/>
          <w:lang w:eastAsia="cs-CZ"/>
        </w:rPr>
        <w:t>–</w:t>
      </w:r>
      <w:r w:rsidR="00B03717" w:rsidRPr="0017648C">
        <w:rPr>
          <w:rFonts w:ascii="Arial" w:hAnsi="Arial" w:cs="Arial"/>
          <w:b/>
          <w:bCs/>
          <w:sz w:val="24"/>
        </w:rPr>
        <w:t xml:space="preserve"> </w:t>
      </w:r>
      <w:r w:rsidR="003864BC" w:rsidRPr="0017648C">
        <w:rPr>
          <w:rFonts w:ascii="Arial" w:hAnsi="Arial" w:cs="Arial"/>
          <w:b/>
          <w:bCs/>
          <w:sz w:val="24"/>
          <w:lang w:eastAsia="cs-CZ"/>
        </w:rPr>
        <w:t>trh fotovoltaiky meziročně rostl o více než 40 % napříč celou Evropskou unií</w:t>
      </w:r>
    </w:p>
    <w:p w14:paraId="189ABC3F" w14:textId="77777777" w:rsidR="00B03717" w:rsidRDefault="00B03717" w:rsidP="00B03717">
      <w:pPr>
        <w:shd w:val="clear" w:color="auto" w:fill="FFFFFF"/>
        <w:spacing w:after="0" w:line="276" w:lineRule="auto"/>
        <w:jc w:val="both"/>
        <w:rPr>
          <w:rFonts w:ascii="Arial" w:hAnsi="Arial" w:cs="Arial"/>
          <w:b/>
          <w:bCs/>
          <w:sz w:val="24"/>
        </w:rPr>
      </w:pPr>
    </w:p>
    <w:p w14:paraId="2497F4F1" w14:textId="4BAE0166" w:rsidR="00B03717" w:rsidRDefault="00B03717" w:rsidP="00B03717">
      <w:pPr>
        <w:shd w:val="clear" w:color="auto" w:fill="FFFFFF"/>
        <w:spacing w:after="0" w:line="276" w:lineRule="auto"/>
        <w:jc w:val="both"/>
        <w:rPr>
          <w:rFonts w:ascii="Arial" w:hAnsi="Arial" w:cs="Arial"/>
          <w:sz w:val="22"/>
          <w:szCs w:val="22"/>
          <w:lang w:eastAsia="cs-CZ"/>
        </w:rPr>
      </w:pPr>
      <w:r w:rsidRPr="00B03717">
        <w:rPr>
          <w:rFonts w:ascii="Arial" w:hAnsi="Arial" w:cs="Arial"/>
          <w:sz w:val="22"/>
          <w:szCs w:val="22"/>
          <w:lang w:eastAsia="cs-CZ"/>
        </w:rPr>
        <w:t xml:space="preserve">V roce 2023 šlo o třetí rok v řadě, kdy trh fotovoltaiky meziročně </w:t>
      </w:r>
      <w:r w:rsidR="00AE3B70">
        <w:rPr>
          <w:rFonts w:ascii="Arial" w:hAnsi="Arial" w:cs="Arial"/>
          <w:sz w:val="22"/>
          <w:szCs w:val="22"/>
          <w:lang w:eastAsia="cs-CZ"/>
        </w:rPr>
        <w:t>vz</w:t>
      </w:r>
      <w:r w:rsidRPr="00B03717">
        <w:rPr>
          <w:rFonts w:ascii="Arial" w:hAnsi="Arial" w:cs="Arial"/>
          <w:sz w:val="22"/>
          <w:szCs w:val="22"/>
          <w:lang w:eastAsia="cs-CZ"/>
        </w:rPr>
        <w:t xml:space="preserve">rostl o více než 40 % napříč celou Evropskou unií, což představovalo skoro 60 GW nového instalovaného výkonu. Jednotlivé evropské země se v tempu budování fotovoltaiky stále podstatně liší, ale dá se říci, že v EU už nemáme fosilních ostrovů tolik jako v předchozích letech. Obzvláště potěšující je, že se můžeme řadit k zemím, které se významně rozhýbaly na trase ke změně energetického mixu. Absolutní čísla instalací jsou určitě zajímavá – Česká republika se s 980 MW skoro vrátila po mnoha letech na gigawattový trh – ale omračující je procentuální růst, který na našem domácím trhu dosáhl tisícovek procent. V oblasti největších industriálních elektráren k tomuto číslu podstatně přispěli i Greenbuddies. V Evropě je nyní 14 gigawattových trhů, kdy </w:t>
      </w:r>
      <w:r w:rsidR="00583AAF">
        <w:rPr>
          <w:rFonts w:ascii="Arial" w:hAnsi="Arial" w:cs="Arial"/>
          <w:sz w:val="22"/>
          <w:szCs w:val="22"/>
          <w:lang w:eastAsia="cs-CZ"/>
        </w:rPr>
        <w:t xml:space="preserve">čeští </w:t>
      </w:r>
      <w:r w:rsidRPr="00B03717">
        <w:rPr>
          <w:rFonts w:ascii="Arial" w:hAnsi="Arial" w:cs="Arial"/>
          <w:sz w:val="22"/>
          <w:szCs w:val="22"/>
          <w:lang w:eastAsia="cs-CZ"/>
        </w:rPr>
        <w:t xml:space="preserve">Greenbuddies většinu z nich obsluhují. </w:t>
      </w:r>
      <w:r w:rsidR="00583AAF">
        <w:rPr>
          <w:rFonts w:ascii="Arial" w:hAnsi="Arial" w:cs="Arial"/>
          <w:sz w:val="22"/>
          <w:szCs w:val="22"/>
          <w:lang w:eastAsia="cs-CZ"/>
        </w:rPr>
        <w:t xml:space="preserve">Abychom si uvedli příklad rychle rostoucího evropského FVE trhu, je to určitě </w:t>
      </w:r>
      <w:r w:rsidRPr="00B03717">
        <w:rPr>
          <w:rFonts w:ascii="Arial" w:hAnsi="Arial" w:cs="Arial"/>
          <w:sz w:val="22"/>
          <w:szCs w:val="22"/>
          <w:lang w:eastAsia="cs-CZ"/>
        </w:rPr>
        <w:t>mimořádně důležitý holandský trh s nově instalovanými 4,1 GW</w:t>
      </w:r>
      <w:r w:rsidR="00583AAF">
        <w:rPr>
          <w:rFonts w:ascii="Arial" w:hAnsi="Arial" w:cs="Arial"/>
          <w:sz w:val="22"/>
          <w:szCs w:val="22"/>
          <w:lang w:eastAsia="cs-CZ"/>
        </w:rPr>
        <w:t>, který</w:t>
      </w:r>
      <w:r w:rsidRPr="00B03717">
        <w:rPr>
          <w:rFonts w:ascii="Arial" w:hAnsi="Arial" w:cs="Arial"/>
          <w:sz w:val="22"/>
          <w:szCs w:val="22"/>
          <w:lang w:eastAsia="cs-CZ"/>
        </w:rPr>
        <w:t xml:space="preserve"> zvýšil instalovaný fotovoltaický výkon na obyvatele na 1 280 W na obyvatele, což je zhruba čtyřnásobek oproti domácímu trhu.</w:t>
      </w:r>
    </w:p>
    <w:p w14:paraId="10C0A12A" w14:textId="77777777" w:rsidR="00583AAF" w:rsidRDefault="00583AAF" w:rsidP="00B03717">
      <w:pPr>
        <w:shd w:val="clear" w:color="auto" w:fill="FFFFFF"/>
        <w:spacing w:after="0" w:line="276" w:lineRule="auto"/>
        <w:jc w:val="both"/>
        <w:rPr>
          <w:rFonts w:ascii="Arial" w:hAnsi="Arial" w:cs="Arial"/>
          <w:sz w:val="22"/>
          <w:szCs w:val="22"/>
          <w:lang w:eastAsia="cs-CZ"/>
        </w:rPr>
      </w:pPr>
    </w:p>
    <w:p w14:paraId="26B3D59E" w14:textId="6E659057" w:rsidR="00583AAF" w:rsidRDefault="00583AAF" w:rsidP="00583AAF">
      <w:pPr>
        <w:shd w:val="clear" w:color="auto" w:fill="FFFFFF"/>
        <w:spacing w:after="0" w:line="276" w:lineRule="auto"/>
        <w:jc w:val="both"/>
        <w:rPr>
          <w:rFonts w:ascii="Arial" w:hAnsi="Arial" w:cs="Arial"/>
          <w:b/>
          <w:bCs/>
          <w:sz w:val="24"/>
          <w:lang w:eastAsia="cs-CZ"/>
        </w:rPr>
      </w:pPr>
      <w:r w:rsidRPr="00014617">
        <w:rPr>
          <w:rFonts w:ascii="Arial" w:hAnsi="Arial" w:cs="Arial"/>
          <w:b/>
          <w:bCs/>
          <w:sz w:val="24"/>
        </w:rPr>
        <w:t xml:space="preserve">Počet dostavěných projektů solárních elektráren od </w:t>
      </w:r>
      <w:r w:rsidRPr="00A703EA">
        <w:rPr>
          <w:rFonts w:ascii="Arial" w:hAnsi="Arial" w:cs="Arial"/>
          <w:b/>
          <w:bCs/>
          <w:sz w:val="24"/>
          <w:lang w:eastAsia="cs-CZ"/>
        </w:rPr>
        <w:t>Greenbuddies j</w:t>
      </w:r>
      <w:r w:rsidRPr="00014617">
        <w:rPr>
          <w:rFonts w:ascii="Arial" w:hAnsi="Arial" w:cs="Arial"/>
          <w:b/>
          <w:bCs/>
          <w:sz w:val="24"/>
          <w:lang w:eastAsia="cs-CZ"/>
        </w:rPr>
        <w:t>e</w:t>
      </w:r>
      <w:r w:rsidRPr="00A703EA">
        <w:rPr>
          <w:rFonts w:ascii="Arial" w:hAnsi="Arial" w:cs="Arial"/>
          <w:b/>
          <w:bCs/>
          <w:sz w:val="24"/>
          <w:lang w:eastAsia="cs-CZ"/>
        </w:rPr>
        <w:t xml:space="preserve"> na rekordních číslech</w:t>
      </w:r>
      <w:r w:rsidR="00A703EA">
        <w:rPr>
          <w:rFonts w:ascii="Arial" w:hAnsi="Arial" w:cs="Arial"/>
          <w:b/>
          <w:bCs/>
          <w:sz w:val="24"/>
          <w:lang w:eastAsia="cs-CZ"/>
        </w:rPr>
        <w:t>.</w:t>
      </w:r>
      <w:r w:rsidRPr="00014617">
        <w:rPr>
          <w:rFonts w:ascii="Arial" w:hAnsi="Arial" w:cs="Arial"/>
          <w:b/>
          <w:bCs/>
          <w:sz w:val="24"/>
          <w:lang w:eastAsia="cs-CZ"/>
        </w:rPr>
        <w:t xml:space="preserve"> </w:t>
      </w:r>
      <w:r w:rsidR="00A703EA">
        <w:rPr>
          <w:rFonts w:ascii="Arial" w:hAnsi="Arial" w:cs="Arial"/>
          <w:b/>
          <w:bCs/>
          <w:sz w:val="24"/>
          <w:lang w:eastAsia="cs-CZ"/>
        </w:rPr>
        <w:t>V</w:t>
      </w:r>
      <w:r w:rsidR="002C6F44" w:rsidRPr="00014617">
        <w:rPr>
          <w:rFonts w:ascii="Arial" w:hAnsi="Arial" w:cs="Arial"/>
          <w:b/>
          <w:bCs/>
          <w:sz w:val="24"/>
          <w:lang w:eastAsia="cs-CZ"/>
        </w:rPr>
        <w:t xml:space="preserve"> roce 2023 </w:t>
      </w:r>
      <w:r w:rsidR="002C6F44">
        <w:rPr>
          <w:rFonts w:ascii="Arial" w:hAnsi="Arial" w:cs="Arial"/>
          <w:b/>
          <w:bCs/>
          <w:sz w:val="24"/>
          <w:lang w:eastAsia="cs-CZ"/>
        </w:rPr>
        <w:t>překročili instalovaný výkon</w:t>
      </w:r>
      <w:r w:rsidR="002C6F44" w:rsidRPr="00C21A7C">
        <w:rPr>
          <w:rFonts w:ascii="Arial" w:hAnsi="Arial" w:cs="Arial"/>
          <w:b/>
          <w:bCs/>
          <w:sz w:val="24"/>
          <w:lang w:eastAsia="cs-CZ"/>
        </w:rPr>
        <w:t xml:space="preserve"> 200 MWp</w:t>
      </w:r>
      <w:r w:rsidR="002C6F44" w:rsidRPr="00014617">
        <w:rPr>
          <w:rFonts w:ascii="Arial" w:hAnsi="Arial" w:cs="Arial"/>
          <w:b/>
          <w:bCs/>
          <w:sz w:val="24"/>
          <w:lang w:eastAsia="cs-CZ"/>
        </w:rPr>
        <w:t xml:space="preserve"> </w:t>
      </w:r>
      <w:r w:rsidR="00E576CA">
        <w:rPr>
          <w:rFonts w:ascii="Arial" w:hAnsi="Arial" w:cs="Arial"/>
          <w:b/>
          <w:bCs/>
          <w:sz w:val="24"/>
          <w:lang w:eastAsia="cs-CZ"/>
        </w:rPr>
        <w:t>v 17 zemích EU, kde</w:t>
      </w:r>
      <w:r w:rsidR="00A703EA">
        <w:rPr>
          <w:rFonts w:ascii="Arial" w:hAnsi="Arial" w:cs="Arial"/>
          <w:b/>
          <w:bCs/>
          <w:sz w:val="24"/>
          <w:lang w:eastAsia="cs-CZ"/>
        </w:rPr>
        <w:t xml:space="preserve"> </w:t>
      </w:r>
      <w:r w:rsidR="00E576CA">
        <w:rPr>
          <w:rFonts w:ascii="Arial" w:hAnsi="Arial" w:cs="Arial"/>
          <w:b/>
          <w:bCs/>
          <w:sz w:val="24"/>
          <w:lang w:eastAsia="cs-CZ"/>
        </w:rPr>
        <w:t>působí</w:t>
      </w:r>
      <w:r w:rsidR="00A703EA">
        <w:rPr>
          <w:rFonts w:ascii="Arial" w:hAnsi="Arial" w:cs="Arial"/>
          <w:b/>
          <w:bCs/>
          <w:sz w:val="24"/>
          <w:lang w:eastAsia="cs-CZ"/>
        </w:rPr>
        <w:t>,</w:t>
      </w:r>
      <w:r w:rsidR="00E576CA">
        <w:rPr>
          <w:rFonts w:ascii="Arial" w:hAnsi="Arial" w:cs="Arial"/>
          <w:b/>
          <w:bCs/>
          <w:sz w:val="24"/>
          <w:lang w:eastAsia="cs-CZ"/>
        </w:rPr>
        <w:t xml:space="preserve"> </w:t>
      </w:r>
      <w:r w:rsidR="002C6F44">
        <w:rPr>
          <w:rFonts w:ascii="Arial" w:hAnsi="Arial" w:cs="Arial"/>
          <w:b/>
          <w:bCs/>
          <w:sz w:val="24"/>
          <w:lang w:eastAsia="cs-CZ"/>
        </w:rPr>
        <w:t xml:space="preserve">a celkem </w:t>
      </w:r>
      <w:r w:rsidR="00014617" w:rsidRPr="00014617">
        <w:rPr>
          <w:rFonts w:ascii="Arial" w:hAnsi="Arial" w:cs="Arial"/>
          <w:b/>
          <w:bCs/>
          <w:sz w:val="24"/>
          <w:lang w:eastAsia="cs-CZ"/>
        </w:rPr>
        <w:t>za sedm let své</w:t>
      </w:r>
      <w:r w:rsidRPr="00014617">
        <w:rPr>
          <w:rFonts w:ascii="Arial" w:hAnsi="Arial" w:cs="Arial"/>
          <w:b/>
          <w:bCs/>
          <w:sz w:val="24"/>
          <w:lang w:eastAsia="cs-CZ"/>
        </w:rPr>
        <w:t xml:space="preserve"> </w:t>
      </w:r>
      <w:r w:rsidR="00A703EA">
        <w:rPr>
          <w:rFonts w:ascii="Arial" w:hAnsi="Arial" w:cs="Arial"/>
          <w:b/>
          <w:bCs/>
          <w:sz w:val="24"/>
          <w:lang w:eastAsia="cs-CZ"/>
        </w:rPr>
        <w:t xml:space="preserve">existence </w:t>
      </w:r>
      <w:r w:rsidRPr="00014617">
        <w:rPr>
          <w:rFonts w:ascii="Arial" w:hAnsi="Arial" w:cs="Arial"/>
          <w:b/>
          <w:bCs/>
          <w:sz w:val="24"/>
          <w:lang w:eastAsia="cs-CZ"/>
        </w:rPr>
        <w:t>dosáhli na 1</w:t>
      </w:r>
      <w:r w:rsidR="00E576CA">
        <w:rPr>
          <w:rFonts w:ascii="Arial" w:hAnsi="Arial" w:cs="Arial"/>
          <w:b/>
          <w:bCs/>
          <w:sz w:val="24"/>
          <w:lang w:eastAsia="cs-CZ"/>
        </w:rPr>
        <w:t xml:space="preserve"> </w:t>
      </w:r>
      <w:r w:rsidRPr="00014617">
        <w:rPr>
          <w:rFonts w:ascii="Arial" w:hAnsi="Arial" w:cs="Arial"/>
          <w:b/>
          <w:bCs/>
          <w:sz w:val="24"/>
          <w:lang w:eastAsia="cs-CZ"/>
        </w:rPr>
        <w:t>GWp</w:t>
      </w:r>
      <w:r w:rsidR="00014617" w:rsidRPr="00A703EA">
        <w:rPr>
          <w:rFonts w:ascii="Arial" w:hAnsi="Arial" w:cs="Arial"/>
          <w:b/>
          <w:bCs/>
          <w:sz w:val="24"/>
          <w:lang w:eastAsia="cs-CZ"/>
        </w:rPr>
        <w:t>.</w:t>
      </w:r>
    </w:p>
    <w:p w14:paraId="4C4F0451" w14:textId="77777777" w:rsidR="00B43105" w:rsidRDefault="00B43105" w:rsidP="00583AAF">
      <w:pPr>
        <w:shd w:val="clear" w:color="auto" w:fill="FFFFFF"/>
        <w:spacing w:after="0" w:line="276" w:lineRule="auto"/>
        <w:jc w:val="both"/>
        <w:rPr>
          <w:rFonts w:ascii="Arial" w:hAnsi="Arial" w:cs="Arial"/>
          <w:b/>
          <w:bCs/>
          <w:sz w:val="24"/>
          <w:lang w:eastAsia="cs-CZ"/>
        </w:rPr>
      </w:pPr>
    </w:p>
    <w:p w14:paraId="191A216A" w14:textId="77777777" w:rsidR="00CD4448" w:rsidRDefault="00583AAF" w:rsidP="00583AAF">
      <w:pPr>
        <w:shd w:val="clear" w:color="auto" w:fill="FFFFFF"/>
        <w:spacing w:after="0" w:line="276" w:lineRule="auto"/>
        <w:jc w:val="both"/>
        <w:rPr>
          <w:rFonts w:ascii="Arial" w:hAnsi="Arial" w:cs="Arial"/>
          <w:sz w:val="22"/>
          <w:szCs w:val="22"/>
          <w:lang w:eastAsia="cs-CZ"/>
        </w:rPr>
      </w:pPr>
      <w:r w:rsidRPr="00731CDB">
        <w:rPr>
          <w:rFonts w:ascii="Arial" w:hAnsi="Arial" w:cs="Arial"/>
          <w:sz w:val="22"/>
          <w:szCs w:val="22"/>
          <w:lang w:eastAsia="cs-CZ"/>
        </w:rPr>
        <w:t>Greenbuddies se v roce 2023 podařilo realizovat více než 80 projektů</w:t>
      </w:r>
      <w:r>
        <w:rPr>
          <w:rFonts w:ascii="Arial" w:hAnsi="Arial" w:cs="Arial"/>
          <w:sz w:val="22"/>
          <w:szCs w:val="22"/>
          <w:lang w:eastAsia="cs-CZ"/>
        </w:rPr>
        <w:t xml:space="preserve"> o celkovém instalovaném výkonu přes 200 MWp</w:t>
      </w:r>
      <w:r w:rsidRPr="00731CDB">
        <w:rPr>
          <w:rFonts w:ascii="Arial" w:hAnsi="Arial" w:cs="Arial"/>
          <w:sz w:val="22"/>
          <w:szCs w:val="22"/>
          <w:lang w:eastAsia="cs-CZ"/>
        </w:rPr>
        <w:t xml:space="preserve">, z toho 50 střešních instalací, 30 pozemních elektráren </w:t>
      </w:r>
      <w:r w:rsidRPr="00731CDB">
        <w:rPr>
          <w:rFonts w:ascii="Arial" w:hAnsi="Arial" w:cs="Arial"/>
          <w:sz w:val="22"/>
          <w:szCs w:val="22"/>
          <w:lang w:eastAsia="cs-CZ"/>
        </w:rPr>
        <w:lastRenderedPageBreak/>
        <w:t>a dva carporty.</w:t>
      </w:r>
      <w:r>
        <w:rPr>
          <w:rFonts w:ascii="Arial" w:hAnsi="Arial" w:cs="Arial"/>
          <w:sz w:val="22"/>
          <w:szCs w:val="22"/>
          <w:lang w:eastAsia="cs-CZ"/>
        </w:rPr>
        <w:t xml:space="preserve"> </w:t>
      </w:r>
      <w:r w:rsidR="002C6F44">
        <w:rPr>
          <w:rFonts w:ascii="Arial" w:hAnsi="Arial" w:cs="Arial"/>
          <w:sz w:val="22"/>
          <w:szCs w:val="22"/>
          <w:lang w:eastAsia="cs-CZ"/>
        </w:rPr>
        <w:t>Staví v sedmnácti zemích Evropské unie</w:t>
      </w:r>
      <w:r w:rsidR="00A2735E">
        <w:rPr>
          <w:rFonts w:ascii="Arial" w:hAnsi="Arial" w:cs="Arial"/>
          <w:sz w:val="22"/>
          <w:szCs w:val="22"/>
          <w:lang w:eastAsia="cs-CZ"/>
        </w:rPr>
        <w:t xml:space="preserve"> </w:t>
      </w:r>
      <w:r w:rsidR="00A2735E" w:rsidRPr="00A703EA">
        <w:rPr>
          <w:rFonts w:ascii="Arial" w:hAnsi="Arial" w:cs="Arial"/>
          <w:sz w:val="22"/>
          <w:szCs w:val="22"/>
          <w:lang w:eastAsia="cs-CZ"/>
        </w:rPr>
        <w:t>na zemi, střechách, sanovaných skládkách, v kopcích i na vodě</w:t>
      </w:r>
      <w:r w:rsidR="002C7BF8" w:rsidRPr="00A703EA">
        <w:rPr>
          <w:rFonts w:ascii="Arial" w:hAnsi="Arial" w:cs="Arial"/>
          <w:sz w:val="22"/>
          <w:szCs w:val="22"/>
          <w:lang w:eastAsia="cs-CZ"/>
        </w:rPr>
        <w:t>.</w:t>
      </w:r>
      <w:r w:rsidR="00A2735E" w:rsidRPr="00A703EA">
        <w:rPr>
          <w:rFonts w:ascii="Arial" w:hAnsi="Arial" w:cs="Arial"/>
          <w:sz w:val="22"/>
          <w:szCs w:val="22"/>
          <w:lang w:eastAsia="cs-CZ"/>
        </w:rPr>
        <w:t xml:space="preserve"> </w:t>
      </w:r>
      <w:r w:rsidR="0065140E">
        <w:rPr>
          <w:rFonts w:ascii="Arial" w:hAnsi="Arial" w:cs="Arial"/>
          <w:sz w:val="22"/>
          <w:szCs w:val="22"/>
          <w:lang w:eastAsia="cs-CZ"/>
        </w:rPr>
        <w:t xml:space="preserve">Greenbuddies zaznamenali i zvýšení zájmu o </w:t>
      </w:r>
      <w:r w:rsidR="00A2735E" w:rsidRPr="00A703EA">
        <w:rPr>
          <w:rFonts w:ascii="Arial" w:hAnsi="Arial" w:cs="Arial"/>
          <w:sz w:val="22"/>
          <w:szCs w:val="22"/>
          <w:lang w:eastAsia="cs-CZ"/>
        </w:rPr>
        <w:t>výstavb</w:t>
      </w:r>
      <w:r w:rsidR="0065140E" w:rsidRPr="00A703EA">
        <w:rPr>
          <w:rFonts w:ascii="Arial" w:hAnsi="Arial" w:cs="Arial"/>
          <w:sz w:val="22"/>
          <w:szCs w:val="22"/>
          <w:lang w:eastAsia="cs-CZ"/>
        </w:rPr>
        <w:t>u</w:t>
      </w:r>
      <w:r w:rsidR="00A2735E" w:rsidRPr="00A703EA">
        <w:rPr>
          <w:rFonts w:ascii="Arial" w:hAnsi="Arial" w:cs="Arial"/>
          <w:sz w:val="22"/>
          <w:szCs w:val="22"/>
          <w:lang w:eastAsia="cs-CZ"/>
        </w:rPr>
        <w:t xml:space="preserve"> carportů </w:t>
      </w:r>
      <w:r w:rsidR="0065140E" w:rsidRPr="00A703EA">
        <w:rPr>
          <w:rFonts w:ascii="Arial" w:hAnsi="Arial" w:cs="Arial"/>
          <w:sz w:val="22"/>
          <w:szCs w:val="22"/>
          <w:lang w:eastAsia="cs-CZ"/>
        </w:rPr>
        <w:t>a</w:t>
      </w:r>
      <w:r w:rsidR="00A2735E" w:rsidRPr="00A703EA">
        <w:rPr>
          <w:rFonts w:ascii="Arial" w:hAnsi="Arial" w:cs="Arial"/>
          <w:sz w:val="22"/>
          <w:szCs w:val="22"/>
          <w:lang w:eastAsia="cs-CZ"/>
        </w:rPr>
        <w:t xml:space="preserve"> velkokapacitních baterií</w:t>
      </w:r>
      <w:r w:rsidR="002C6F44">
        <w:rPr>
          <w:rFonts w:ascii="Arial" w:hAnsi="Arial" w:cs="Arial"/>
          <w:sz w:val="22"/>
          <w:szCs w:val="22"/>
          <w:lang w:eastAsia="cs-CZ"/>
        </w:rPr>
        <w:t xml:space="preserve">. </w:t>
      </w:r>
    </w:p>
    <w:p w14:paraId="4926F923" w14:textId="77777777" w:rsidR="00AE3B70" w:rsidRDefault="00AE3B70" w:rsidP="00583AAF">
      <w:pPr>
        <w:shd w:val="clear" w:color="auto" w:fill="FFFFFF"/>
        <w:spacing w:after="0" w:line="276" w:lineRule="auto"/>
        <w:jc w:val="both"/>
        <w:rPr>
          <w:rFonts w:ascii="Arial" w:hAnsi="Arial" w:cs="Arial"/>
          <w:sz w:val="22"/>
          <w:szCs w:val="22"/>
          <w:lang w:eastAsia="cs-CZ"/>
        </w:rPr>
      </w:pPr>
    </w:p>
    <w:p w14:paraId="056BD486" w14:textId="6D78964B" w:rsidR="00583AAF" w:rsidRDefault="00583AAF" w:rsidP="00583AAF">
      <w:pPr>
        <w:shd w:val="clear" w:color="auto" w:fill="FFFFFF"/>
        <w:spacing w:after="0" w:line="276" w:lineRule="auto"/>
        <w:jc w:val="both"/>
        <w:rPr>
          <w:rFonts w:ascii="Arial" w:hAnsi="Arial" w:cs="Arial"/>
          <w:sz w:val="22"/>
          <w:szCs w:val="22"/>
          <w:lang w:eastAsia="cs-CZ"/>
        </w:rPr>
      </w:pPr>
      <w:r w:rsidRPr="00015674">
        <w:rPr>
          <w:rFonts w:ascii="Arial" w:hAnsi="Arial" w:cs="Arial"/>
          <w:sz w:val="22"/>
          <w:szCs w:val="22"/>
          <w:lang w:eastAsia="cs-CZ"/>
        </w:rPr>
        <w:t>V České republice dokonč</w:t>
      </w:r>
      <w:r>
        <w:rPr>
          <w:rFonts w:ascii="Arial" w:hAnsi="Arial" w:cs="Arial"/>
          <w:sz w:val="22"/>
          <w:szCs w:val="22"/>
          <w:lang w:eastAsia="cs-CZ"/>
        </w:rPr>
        <w:t>ili</w:t>
      </w:r>
      <w:r w:rsidRPr="00015674">
        <w:rPr>
          <w:rFonts w:ascii="Arial" w:hAnsi="Arial" w:cs="Arial"/>
          <w:sz w:val="22"/>
          <w:szCs w:val="22"/>
          <w:lang w:eastAsia="cs-CZ"/>
        </w:rPr>
        <w:t xml:space="preserve"> a zprovozn</w:t>
      </w:r>
      <w:r>
        <w:rPr>
          <w:rFonts w:ascii="Arial" w:hAnsi="Arial" w:cs="Arial"/>
          <w:sz w:val="22"/>
          <w:szCs w:val="22"/>
          <w:lang w:eastAsia="cs-CZ"/>
        </w:rPr>
        <w:t xml:space="preserve">ili </w:t>
      </w:r>
      <w:r w:rsidRPr="00015674">
        <w:rPr>
          <w:rFonts w:ascii="Arial" w:hAnsi="Arial" w:cs="Arial"/>
          <w:sz w:val="22"/>
          <w:szCs w:val="22"/>
          <w:lang w:eastAsia="cs-CZ"/>
        </w:rPr>
        <w:t>střešní elektrárny pro</w:t>
      </w:r>
      <w:r>
        <w:rPr>
          <w:rFonts w:ascii="Arial" w:hAnsi="Arial" w:cs="Arial"/>
          <w:sz w:val="22"/>
          <w:szCs w:val="22"/>
          <w:lang w:eastAsia="cs-CZ"/>
        </w:rPr>
        <w:t xml:space="preserve">: </w:t>
      </w:r>
      <w:r w:rsidRPr="00015674">
        <w:rPr>
          <w:rFonts w:ascii="Arial" w:hAnsi="Arial" w:cs="Arial"/>
          <w:sz w:val="22"/>
          <w:szCs w:val="22"/>
          <w:lang w:eastAsia="cs-CZ"/>
        </w:rPr>
        <w:t>K</w:t>
      </w:r>
      <w:r>
        <w:rPr>
          <w:rFonts w:ascii="Arial" w:hAnsi="Arial" w:cs="Arial"/>
          <w:sz w:val="22"/>
          <w:szCs w:val="22"/>
          <w:lang w:eastAsia="cs-CZ"/>
        </w:rPr>
        <w:t xml:space="preserve">ongresové centrum v Praze </w:t>
      </w:r>
      <w:r w:rsidRPr="00015674">
        <w:rPr>
          <w:rFonts w:ascii="Arial" w:hAnsi="Arial" w:cs="Arial"/>
          <w:sz w:val="22"/>
          <w:szCs w:val="22"/>
          <w:lang w:eastAsia="cs-CZ"/>
        </w:rPr>
        <w:t xml:space="preserve">(1 MWp), </w:t>
      </w:r>
      <w:r>
        <w:rPr>
          <w:rFonts w:ascii="Arial" w:hAnsi="Arial" w:cs="Arial"/>
          <w:sz w:val="22"/>
          <w:szCs w:val="22"/>
          <w:lang w:eastAsia="cs-CZ"/>
        </w:rPr>
        <w:t xml:space="preserve">mladoboleslavský závod </w:t>
      </w:r>
      <w:r w:rsidRPr="00015674">
        <w:rPr>
          <w:rFonts w:ascii="Arial" w:hAnsi="Arial" w:cs="Arial"/>
          <w:sz w:val="22"/>
          <w:szCs w:val="22"/>
          <w:lang w:eastAsia="cs-CZ"/>
        </w:rPr>
        <w:t xml:space="preserve">Škoda Auto (2 MWp), </w:t>
      </w:r>
      <w:r>
        <w:rPr>
          <w:rFonts w:ascii="Arial" w:hAnsi="Arial" w:cs="Arial"/>
          <w:sz w:val="22"/>
          <w:szCs w:val="22"/>
          <w:lang w:eastAsia="cs-CZ"/>
        </w:rPr>
        <w:t xml:space="preserve">výrobce a distributora potravin </w:t>
      </w:r>
      <w:r w:rsidRPr="00015674">
        <w:rPr>
          <w:rFonts w:ascii="Arial" w:hAnsi="Arial" w:cs="Arial"/>
          <w:sz w:val="22"/>
          <w:szCs w:val="22"/>
          <w:lang w:eastAsia="cs-CZ"/>
        </w:rPr>
        <w:t xml:space="preserve">Bidfood (celkem téměř 1 MWp) či </w:t>
      </w:r>
      <w:r>
        <w:rPr>
          <w:rFonts w:ascii="Arial" w:hAnsi="Arial" w:cs="Arial"/>
          <w:sz w:val="22"/>
          <w:szCs w:val="22"/>
          <w:lang w:eastAsia="cs-CZ"/>
        </w:rPr>
        <w:t xml:space="preserve">pro tři prodejny diskontního řetězce </w:t>
      </w:r>
      <w:r w:rsidRPr="00015674">
        <w:rPr>
          <w:rFonts w:ascii="Arial" w:hAnsi="Arial" w:cs="Arial"/>
          <w:sz w:val="22"/>
          <w:szCs w:val="22"/>
          <w:lang w:eastAsia="cs-CZ"/>
        </w:rPr>
        <w:t>PENNY</w:t>
      </w:r>
      <w:r>
        <w:rPr>
          <w:rFonts w:ascii="Arial" w:hAnsi="Arial" w:cs="Arial"/>
          <w:sz w:val="22"/>
          <w:szCs w:val="22"/>
          <w:lang w:eastAsia="cs-CZ"/>
        </w:rPr>
        <w:t>. V areálu libereckého Densa zase Greenbuddies pomohli zužitkovat nevyužívanou průmyslovou plochu, na které postavili pozemní instalaci s výkonem 1,7 MWp. Mezi úspěšně dokončené zahraniční projekty společnosti Greenbuddies pro rok 2023 patří hned několik pozemních instalací v sousedním Německu s celkovým instalovaným výkonem nad 10 MWp, ale i rozsáhlé střešní instalace ve Švédsku, Holandsku či Belgii. Greenbuddies se také aktivně začali věnovat repoweringu, což je proces, při kterém se zastaralé fotovoltaické součástky mění za nové, výkonnější. Obří skleněné panely vloni měnil</w:t>
      </w:r>
      <w:r w:rsidR="00475D64">
        <w:rPr>
          <w:rFonts w:ascii="Arial" w:hAnsi="Arial" w:cs="Arial"/>
          <w:sz w:val="22"/>
          <w:szCs w:val="22"/>
          <w:lang w:eastAsia="cs-CZ"/>
        </w:rPr>
        <w:t>i</w:t>
      </w:r>
      <w:r>
        <w:rPr>
          <w:rFonts w:ascii="Arial" w:hAnsi="Arial" w:cs="Arial"/>
          <w:sz w:val="22"/>
          <w:szCs w:val="22"/>
          <w:lang w:eastAsia="cs-CZ"/>
        </w:rPr>
        <w:t xml:space="preserve"> například na elektrárně o výkonu 11,7 MWp u německého města Gotha. Za zmínku také stojí instalace plovoucí solární elektrárny v severním Německu (1,6 MWp).</w:t>
      </w:r>
    </w:p>
    <w:p w14:paraId="476D64E5" w14:textId="77777777" w:rsidR="00130AC9" w:rsidRDefault="00130AC9" w:rsidP="00583AAF">
      <w:pPr>
        <w:shd w:val="clear" w:color="auto" w:fill="FFFFFF"/>
        <w:spacing w:after="0" w:line="276" w:lineRule="auto"/>
        <w:jc w:val="both"/>
        <w:rPr>
          <w:rFonts w:ascii="Arial" w:hAnsi="Arial" w:cs="Arial"/>
          <w:sz w:val="22"/>
          <w:szCs w:val="22"/>
          <w:lang w:eastAsia="cs-CZ"/>
        </w:rPr>
      </w:pPr>
    </w:p>
    <w:p w14:paraId="66401CB8" w14:textId="4838F94C" w:rsidR="00130AC9" w:rsidRPr="00731CDB" w:rsidRDefault="00130AC9" w:rsidP="00583AAF">
      <w:pPr>
        <w:shd w:val="clear" w:color="auto" w:fill="FFFFFF"/>
        <w:spacing w:after="0" w:line="276" w:lineRule="auto"/>
        <w:jc w:val="both"/>
        <w:rPr>
          <w:rFonts w:ascii="Arial" w:hAnsi="Arial" w:cs="Arial"/>
          <w:sz w:val="22"/>
          <w:szCs w:val="22"/>
          <w:lang w:eastAsia="cs-CZ"/>
        </w:rPr>
      </w:pPr>
      <w:r>
        <w:rPr>
          <w:rFonts w:ascii="Arial" w:hAnsi="Arial" w:cs="Arial"/>
          <w:sz w:val="22"/>
          <w:szCs w:val="22"/>
          <w:lang w:eastAsia="cs-CZ"/>
        </w:rPr>
        <w:t xml:space="preserve">Projekty pro mladoboleslavskou Škodovku, Kongresové centrum v Praze a liberecké Denso realizovali </w:t>
      </w:r>
      <w:r w:rsidR="00090F53">
        <w:rPr>
          <w:rFonts w:ascii="Arial" w:hAnsi="Arial" w:cs="Arial"/>
          <w:sz w:val="22"/>
          <w:szCs w:val="22"/>
          <w:lang w:eastAsia="cs-CZ"/>
        </w:rPr>
        <w:t xml:space="preserve">Greenbuddies </w:t>
      </w:r>
      <w:r>
        <w:rPr>
          <w:rFonts w:ascii="Arial" w:hAnsi="Arial" w:cs="Arial"/>
          <w:sz w:val="22"/>
          <w:szCs w:val="22"/>
          <w:lang w:eastAsia="cs-CZ"/>
        </w:rPr>
        <w:t>pro ČEZ ESCO.</w:t>
      </w:r>
    </w:p>
    <w:p w14:paraId="7A6735FA" w14:textId="77777777" w:rsidR="00C97234" w:rsidRDefault="00C97234" w:rsidP="00B03717">
      <w:pPr>
        <w:shd w:val="clear" w:color="auto" w:fill="FFFFFF"/>
        <w:spacing w:after="0" w:line="276" w:lineRule="auto"/>
        <w:jc w:val="both"/>
        <w:rPr>
          <w:rFonts w:ascii="Arial" w:hAnsi="Arial" w:cs="Arial"/>
          <w:b/>
          <w:bCs/>
          <w:sz w:val="24"/>
          <w:lang w:eastAsia="cs-CZ"/>
        </w:rPr>
      </w:pPr>
    </w:p>
    <w:p w14:paraId="705BDFC3" w14:textId="06976E18" w:rsidR="0017648C" w:rsidRPr="0017648C" w:rsidRDefault="0017648C" w:rsidP="00B03717">
      <w:pPr>
        <w:shd w:val="clear" w:color="auto" w:fill="FFFFFF"/>
        <w:spacing w:after="0" w:line="276" w:lineRule="auto"/>
        <w:jc w:val="both"/>
        <w:rPr>
          <w:rFonts w:ascii="Arial" w:hAnsi="Arial" w:cs="Arial"/>
          <w:b/>
          <w:bCs/>
          <w:sz w:val="24"/>
          <w:lang w:eastAsia="cs-CZ"/>
        </w:rPr>
      </w:pPr>
      <w:r w:rsidRPr="0017648C">
        <w:rPr>
          <w:rFonts w:ascii="Arial" w:hAnsi="Arial" w:cs="Arial"/>
          <w:b/>
          <w:bCs/>
          <w:sz w:val="24"/>
          <w:lang w:eastAsia="cs-CZ"/>
        </w:rPr>
        <w:t>Český trh bude růst v následujících deseti letech ještě významněji než průměr Evropy</w:t>
      </w:r>
    </w:p>
    <w:p w14:paraId="4A27AFB7" w14:textId="77777777" w:rsidR="0017648C" w:rsidRPr="0017648C" w:rsidRDefault="0017648C" w:rsidP="00B03717">
      <w:pPr>
        <w:shd w:val="clear" w:color="auto" w:fill="FFFFFF"/>
        <w:spacing w:after="0" w:line="276" w:lineRule="auto"/>
        <w:jc w:val="both"/>
        <w:rPr>
          <w:rFonts w:ascii="Arial" w:hAnsi="Arial" w:cs="Arial"/>
          <w:sz w:val="24"/>
          <w:lang w:eastAsia="cs-CZ"/>
        </w:rPr>
      </w:pPr>
    </w:p>
    <w:p w14:paraId="749C8090" w14:textId="0A15E5F0" w:rsidR="00B03717" w:rsidRPr="00B03717" w:rsidRDefault="00B03717" w:rsidP="00B03717">
      <w:pPr>
        <w:shd w:val="clear" w:color="auto" w:fill="FFFFFF"/>
        <w:spacing w:after="0" w:line="276" w:lineRule="auto"/>
        <w:jc w:val="both"/>
        <w:rPr>
          <w:rFonts w:ascii="Arial" w:hAnsi="Arial" w:cs="Arial"/>
          <w:sz w:val="22"/>
          <w:szCs w:val="22"/>
          <w:lang w:eastAsia="cs-CZ"/>
        </w:rPr>
      </w:pPr>
      <w:r w:rsidRPr="00B03717">
        <w:rPr>
          <w:rFonts w:ascii="Arial" w:hAnsi="Arial" w:cs="Arial"/>
          <w:sz w:val="22"/>
          <w:szCs w:val="22"/>
          <w:lang w:eastAsia="cs-CZ"/>
        </w:rPr>
        <w:t xml:space="preserve">V příštích letech lze očekávat, že se dynamika trhu bude stále ještě zvyšovat, a to především díky zlepšené administrativní situaci na mnoha trzích Evropy a dalšímu snižování jednotkové ceny panelů. </w:t>
      </w:r>
      <w:r w:rsidR="0050565B">
        <w:rPr>
          <w:rFonts w:ascii="Arial" w:hAnsi="Arial" w:cs="Arial"/>
          <w:sz w:val="22"/>
          <w:szCs w:val="22"/>
          <w:lang w:eastAsia="cs-CZ"/>
        </w:rPr>
        <w:t>Stavět se budou</w:t>
      </w:r>
      <w:r w:rsidRPr="00B03717">
        <w:rPr>
          <w:rFonts w:ascii="Arial" w:hAnsi="Arial" w:cs="Arial"/>
          <w:sz w:val="22"/>
          <w:szCs w:val="22"/>
          <w:lang w:eastAsia="cs-CZ"/>
        </w:rPr>
        <w:t xml:space="preserve"> i projekty, které ještě před pár lety finančně vůbec nefungovaly. Tento trend se však podle analytiků zřejmě </w:t>
      </w:r>
      <w:r w:rsidR="00475D64">
        <w:rPr>
          <w:rFonts w:ascii="Arial" w:hAnsi="Arial" w:cs="Arial"/>
          <w:sz w:val="22"/>
          <w:szCs w:val="22"/>
          <w:lang w:eastAsia="cs-CZ"/>
        </w:rPr>
        <w:t xml:space="preserve">může </w:t>
      </w:r>
      <w:r w:rsidRPr="00B03717">
        <w:rPr>
          <w:rFonts w:ascii="Arial" w:hAnsi="Arial" w:cs="Arial"/>
          <w:sz w:val="22"/>
          <w:szCs w:val="22"/>
          <w:lang w:eastAsia="cs-CZ"/>
        </w:rPr>
        <w:t>v desetiletém horizontu zpomalit</w:t>
      </w:r>
      <w:r w:rsidR="00F1367D">
        <w:rPr>
          <w:rFonts w:ascii="Arial" w:hAnsi="Arial" w:cs="Arial"/>
          <w:sz w:val="22"/>
          <w:szCs w:val="22"/>
          <w:lang w:eastAsia="cs-CZ"/>
        </w:rPr>
        <w:t>,</w:t>
      </w:r>
      <w:r w:rsidRPr="00B03717">
        <w:rPr>
          <w:rFonts w:ascii="Arial" w:hAnsi="Arial" w:cs="Arial"/>
          <w:sz w:val="22"/>
          <w:szCs w:val="22"/>
          <w:lang w:eastAsia="cs-CZ"/>
        </w:rPr>
        <w:t xml:space="preserve"> </w:t>
      </w:r>
      <w:r w:rsidR="00906F48">
        <w:rPr>
          <w:rFonts w:ascii="Arial" w:hAnsi="Arial" w:cs="Arial"/>
          <w:sz w:val="22"/>
          <w:szCs w:val="22"/>
          <w:lang w:eastAsia="cs-CZ"/>
        </w:rPr>
        <w:t xml:space="preserve">a to </w:t>
      </w:r>
      <w:r w:rsidRPr="00B03717">
        <w:rPr>
          <w:rFonts w:ascii="Arial" w:hAnsi="Arial" w:cs="Arial"/>
          <w:sz w:val="22"/>
          <w:szCs w:val="22"/>
          <w:lang w:eastAsia="cs-CZ"/>
        </w:rPr>
        <w:t xml:space="preserve">v okamžiku, kdy se </w:t>
      </w:r>
      <w:r w:rsidR="00475D64">
        <w:rPr>
          <w:rFonts w:ascii="Arial" w:hAnsi="Arial" w:cs="Arial"/>
          <w:sz w:val="22"/>
          <w:szCs w:val="22"/>
          <w:lang w:eastAsia="cs-CZ"/>
        </w:rPr>
        <w:t xml:space="preserve">podstatně </w:t>
      </w:r>
      <w:r w:rsidRPr="00B03717">
        <w:rPr>
          <w:rFonts w:ascii="Arial" w:hAnsi="Arial" w:cs="Arial"/>
          <w:sz w:val="22"/>
          <w:szCs w:val="22"/>
          <w:lang w:eastAsia="cs-CZ"/>
        </w:rPr>
        <w:t>zvýší náklad</w:t>
      </w:r>
      <w:r w:rsidR="00475D64">
        <w:rPr>
          <w:rFonts w:ascii="Arial" w:hAnsi="Arial" w:cs="Arial"/>
          <w:sz w:val="22"/>
          <w:szCs w:val="22"/>
          <w:lang w:eastAsia="cs-CZ"/>
        </w:rPr>
        <w:t>y</w:t>
      </w:r>
      <w:r w:rsidRPr="00B03717">
        <w:rPr>
          <w:rFonts w:ascii="Arial" w:hAnsi="Arial" w:cs="Arial"/>
          <w:sz w:val="22"/>
          <w:szCs w:val="22"/>
          <w:lang w:eastAsia="cs-CZ"/>
        </w:rPr>
        <w:t xml:space="preserve"> </w:t>
      </w:r>
      <w:r w:rsidR="00475D64">
        <w:rPr>
          <w:rFonts w:ascii="Arial" w:hAnsi="Arial" w:cs="Arial"/>
          <w:sz w:val="22"/>
          <w:szCs w:val="22"/>
          <w:lang w:eastAsia="cs-CZ"/>
        </w:rPr>
        <w:t xml:space="preserve">na </w:t>
      </w:r>
      <w:r w:rsidRPr="00B03717">
        <w:rPr>
          <w:rFonts w:ascii="Arial" w:hAnsi="Arial" w:cs="Arial"/>
          <w:sz w:val="22"/>
          <w:szCs w:val="22"/>
          <w:lang w:eastAsia="cs-CZ"/>
        </w:rPr>
        <w:t>lidsk</w:t>
      </w:r>
      <w:r w:rsidR="00475D64">
        <w:rPr>
          <w:rFonts w:ascii="Arial" w:hAnsi="Arial" w:cs="Arial"/>
          <w:sz w:val="22"/>
          <w:szCs w:val="22"/>
          <w:lang w:eastAsia="cs-CZ"/>
        </w:rPr>
        <w:t>ou</w:t>
      </w:r>
      <w:r w:rsidRPr="00B03717">
        <w:rPr>
          <w:rFonts w:ascii="Arial" w:hAnsi="Arial" w:cs="Arial"/>
          <w:sz w:val="22"/>
          <w:szCs w:val="22"/>
          <w:lang w:eastAsia="cs-CZ"/>
        </w:rPr>
        <w:t xml:space="preserve"> prác</w:t>
      </w:r>
      <w:r w:rsidR="00475D64">
        <w:rPr>
          <w:rFonts w:ascii="Arial" w:hAnsi="Arial" w:cs="Arial"/>
          <w:sz w:val="22"/>
          <w:szCs w:val="22"/>
          <w:lang w:eastAsia="cs-CZ"/>
        </w:rPr>
        <w:t>i</w:t>
      </w:r>
      <w:r w:rsidRPr="00B03717">
        <w:rPr>
          <w:rFonts w:ascii="Arial" w:hAnsi="Arial" w:cs="Arial"/>
          <w:sz w:val="22"/>
          <w:szCs w:val="22"/>
          <w:lang w:eastAsia="cs-CZ"/>
        </w:rPr>
        <w:t xml:space="preserve"> oproti </w:t>
      </w:r>
      <w:r w:rsidR="00475D64">
        <w:rPr>
          <w:rFonts w:ascii="Arial" w:hAnsi="Arial" w:cs="Arial"/>
          <w:sz w:val="22"/>
          <w:szCs w:val="22"/>
          <w:lang w:eastAsia="cs-CZ"/>
        </w:rPr>
        <w:t xml:space="preserve">ceně </w:t>
      </w:r>
      <w:r w:rsidRPr="00B03717">
        <w:rPr>
          <w:rFonts w:ascii="Arial" w:hAnsi="Arial" w:cs="Arial"/>
          <w:sz w:val="22"/>
          <w:szCs w:val="22"/>
          <w:lang w:eastAsia="cs-CZ"/>
        </w:rPr>
        <w:t>komponentů</w:t>
      </w:r>
      <w:r w:rsidR="00F1367D">
        <w:rPr>
          <w:rFonts w:ascii="Arial" w:hAnsi="Arial" w:cs="Arial"/>
          <w:sz w:val="22"/>
          <w:szCs w:val="22"/>
          <w:lang w:eastAsia="cs-CZ"/>
        </w:rPr>
        <w:t>.</w:t>
      </w:r>
      <w:r w:rsidRPr="00B03717">
        <w:rPr>
          <w:rFonts w:ascii="Arial" w:hAnsi="Arial" w:cs="Arial"/>
          <w:sz w:val="22"/>
          <w:szCs w:val="22"/>
          <w:lang w:eastAsia="cs-CZ"/>
        </w:rPr>
        <w:t xml:space="preserve"> </w:t>
      </w:r>
      <w:r w:rsidR="00F1367D">
        <w:rPr>
          <w:rFonts w:ascii="Arial" w:hAnsi="Arial" w:cs="Arial"/>
          <w:sz w:val="22"/>
          <w:szCs w:val="22"/>
          <w:lang w:eastAsia="cs-CZ"/>
        </w:rPr>
        <w:t>C</w:t>
      </w:r>
      <w:r w:rsidRPr="00B03717">
        <w:rPr>
          <w:rFonts w:ascii="Arial" w:hAnsi="Arial" w:cs="Arial"/>
          <w:sz w:val="22"/>
          <w:szCs w:val="22"/>
          <w:lang w:eastAsia="cs-CZ"/>
        </w:rPr>
        <w:t>ena lidské práce klesat</w:t>
      </w:r>
      <w:r w:rsidR="00F1367D">
        <w:rPr>
          <w:rFonts w:ascii="Arial" w:hAnsi="Arial" w:cs="Arial"/>
          <w:sz w:val="22"/>
          <w:szCs w:val="22"/>
          <w:lang w:eastAsia="cs-CZ"/>
        </w:rPr>
        <w:t xml:space="preserve"> </w:t>
      </w:r>
      <w:r w:rsidR="00B05B7B">
        <w:rPr>
          <w:rFonts w:ascii="Arial" w:hAnsi="Arial" w:cs="Arial"/>
          <w:sz w:val="22"/>
          <w:szCs w:val="22"/>
          <w:lang w:eastAsia="cs-CZ"/>
        </w:rPr>
        <w:t xml:space="preserve">nebude </w:t>
      </w:r>
      <w:r w:rsidR="00F1367D">
        <w:rPr>
          <w:rFonts w:ascii="Arial" w:hAnsi="Arial" w:cs="Arial"/>
          <w:sz w:val="22"/>
          <w:szCs w:val="22"/>
          <w:lang w:eastAsia="cs-CZ"/>
        </w:rPr>
        <w:t>a</w:t>
      </w:r>
      <w:r w:rsidRPr="00B03717">
        <w:rPr>
          <w:rFonts w:ascii="Arial" w:hAnsi="Arial" w:cs="Arial"/>
          <w:sz w:val="22"/>
          <w:szCs w:val="22"/>
          <w:lang w:eastAsia="cs-CZ"/>
        </w:rPr>
        <w:t xml:space="preserve"> </w:t>
      </w:r>
      <w:r w:rsidR="00F1367D">
        <w:rPr>
          <w:rFonts w:ascii="Arial" w:hAnsi="Arial" w:cs="Arial"/>
          <w:sz w:val="22"/>
          <w:szCs w:val="22"/>
          <w:lang w:eastAsia="cs-CZ"/>
        </w:rPr>
        <w:t>c</w:t>
      </w:r>
      <w:r w:rsidRPr="00B03717">
        <w:rPr>
          <w:rFonts w:ascii="Arial" w:hAnsi="Arial" w:cs="Arial"/>
          <w:sz w:val="22"/>
          <w:szCs w:val="22"/>
          <w:lang w:eastAsia="cs-CZ"/>
        </w:rPr>
        <w:t xml:space="preserve">ena panelů v určitém okamžiku může klesnout </w:t>
      </w:r>
      <w:r w:rsidR="001C35EC">
        <w:rPr>
          <w:rFonts w:ascii="Arial" w:hAnsi="Arial" w:cs="Arial"/>
          <w:sz w:val="22"/>
          <w:szCs w:val="22"/>
          <w:lang w:eastAsia="cs-CZ"/>
        </w:rPr>
        <w:t xml:space="preserve">až </w:t>
      </w:r>
      <w:r w:rsidRPr="00B03717">
        <w:rPr>
          <w:rFonts w:ascii="Arial" w:hAnsi="Arial" w:cs="Arial"/>
          <w:sz w:val="22"/>
          <w:szCs w:val="22"/>
          <w:lang w:eastAsia="cs-CZ"/>
        </w:rPr>
        <w:t>na úroveň, která nebude umožňovat technicky další pokles cen.</w:t>
      </w:r>
    </w:p>
    <w:p w14:paraId="5FB8BA92" w14:textId="77777777" w:rsidR="00B03717" w:rsidRDefault="00B03717" w:rsidP="00B03717">
      <w:pPr>
        <w:shd w:val="clear" w:color="auto" w:fill="FFFFFF"/>
        <w:spacing w:after="0" w:line="276" w:lineRule="auto"/>
        <w:jc w:val="both"/>
        <w:rPr>
          <w:rFonts w:ascii="Arial" w:hAnsi="Arial" w:cs="Arial"/>
          <w:sz w:val="22"/>
          <w:szCs w:val="22"/>
          <w:lang w:eastAsia="cs-CZ"/>
        </w:rPr>
      </w:pPr>
    </w:p>
    <w:p w14:paraId="2C9BDAB8" w14:textId="53AAC795" w:rsidR="00AE3B70" w:rsidRDefault="00B03717" w:rsidP="00B03717">
      <w:pPr>
        <w:shd w:val="clear" w:color="auto" w:fill="FFFFFF"/>
        <w:spacing w:after="0" w:line="276" w:lineRule="auto"/>
        <w:jc w:val="both"/>
        <w:rPr>
          <w:rFonts w:ascii="Arial" w:hAnsi="Arial" w:cs="Arial"/>
          <w:sz w:val="22"/>
          <w:szCs w:val="22"/>
          <w:lang w:eastAsia="cs-CZ"/>
        </w:rPr>
      </w:pPr>
      <w:r w:rsidRPr="00B03717">
        <w:rPr>
          <w:rFonts w:ascii="Arial" w:hAnsi="Arial" w:cs="Arial"/>
          <w:sz w:val="22"/>
          <w:szCs w:val="22"/>
          <w:lang w:eastAsia="cs-CZ"/>
        </w:rPr>
        <w:t>Český trh, který je nyní pro Greenbuddies mimořádně důležitý, bude růst v následujících deseti letech ještě významněji než průměr Evropy</w:t>
      </w:r>
      <w:r w:rsidR="002A427A">
        <w:rPr>
          <w:rFonts w:ascii="Arial" w:hAnsi="Arial" w:cs="Arial"/>
          <w:sz w:val="22"/>
          <w:szCs w:val="22"/>
          <w:lang w:eastAsia="cs-CZ"/>
        </w:rPr>
        <w:t>. V</w:t>
      </w:r>
      <w:r w:rsidRPr="00B03717">
        <w:rPr>
          <w:rFonts w:ascii="Arial" w:hAnsi="Arial" w:cs="Arial"/>
          <w:sz w:val="22"/>
          <w:szCs w:val="22"/>
          <w:lang w:eastAsia="cs-CZ"/>
        </w:rPr>
        <w:t xml:space="preserve"> roce 2024 „vystřelí“ výstavba velkých solárních parků. Na českém trhu řada různých developerů</w:t>
      </w:r>
      <w:r w:rsidR="00463612">
        <w:rPr>
          <w:rFonts w:ascii="Arial" w:hAnsi="Arial" w:cs="Arial"/>
          <w:sz w:val="22"/>
          <w:szCs w:val="22"/>
          <w:lang w:eastAsia="cs-CZ"/>
        </w:rPr>
        <w:t>,</w:t>
      </w:r>
      <w:r w:rsidRPr="00B03717">
        <w:rPr>
          <w:rFonts w:ascii="Arial" w:hAnsi="Arial" w:cs="Arial"/>
          <w:sz w:val="22"/>
          <w:szCs w:val="22"/>
          <w:lang w:eastAsia="cs-CZ"/>
        </w:rPr>
        <w:t xml:space="preserve"> a mezi nimi </w:t>
      </w:r>
      <w:r w:rsidR="00463612">
        <w:rPr>
          <w:rFonts w:ascii="Arial" w:hAnsi="Arial" w:cs="Arial"/>
          <w:sz w:val="22"/>
          <w:szCs w:val="22"/>
          <w:lang w:eastAsia="cs-CZ"/>
        </w:rPr>
        <w:t xml:space="preserve">i </w:t>
      </w:r>
      <w:r w:rsidRPr="00B03717">
        <w:rPr>
          <w:rFonts w:ascii="Arial" w:hAnsi="Arial" w:cs="Arial"/>
          <w:sz w:val="22"/>
          <w:szCs w:val="22"/>
          <w:lang w:eastAsia="cs-CZ"/>
        </w:rPr>
        <w:t>Greenbuddies</w:t>
      </w:r>
      <w:r w:rsidR="00463612">
        <w:rPr>
          <w:rFonts w:ascii="Arial" w:hAnsi="Arial" w:cs="Arial"/>
          <w:sz w:val="22"/>
          <w:szCs w:val="22"/>
          <w:lang w:eastAsia="cs-CZ"/>
        </w:rPr>
        <w:t>,</w:t>
      </w:r>
      <w:r w:rsidRPr="00B03717">
        <w:rPr>
          <w:rFonts w:ascii="Arial" w:hAnsi="Arial" w:cs="Arial"/>
          <w:sz w:val="22"/>
          <w:szCs w:val="22"/>
          <w:lang w:eastAsia="cs-CZ"/>
        </w:rPr>
        <w:t xml:space="preserve"> v rámci společných developmentů se dvěma nadnárodními investory připravuje téměř 1 GW nových projektů k výstavbě. Fotovoltaika je tedy v Evropě, respektive na celém světě, stále na vzestupu</w:t>
      </w:r>
      <w:r w:rsidR="00E25298">
        <w:rPr>
          <w:rFonts w:ascii="Arial" w:hAnsi="Arial" w:cs="Arial"/>
          <w:sz w:val="22"/>
          <w:szCs w:val="22"/>
          <w:lang w:eastAsia="cs-CZ"/>
        </w:rPr>
        <w:t>, ale nelze to p</w:t>
      </w:r>
      <w:r w:rsidRPr="00B03717">
        <w:rPr>
          <w:rFonts w:ascii="Arial" w:hAnsi="Arial" w:cs="Arial"/>
          <w:sz w:val="22"/>
          <w:szCs w:val="22"/>
          <w:lang w:eastAsia="cs-CZ"/>
        </w:rPr>
        <w:t xml:space="preserve">ovažovat za samozřejmost. </w:t>
      </w:r>
      <w:r w:rsidR="000B29B8">
        <w:rPr>
          <w:rFonts w:ascii="Arial" w:hAnsi="Arial" w:cs="Arial"/>
          <w:sz w:val="22"/>
          <w:szCs w:val="22"/>
          <w:lang w:eastAsia="cs-CZ"/>
        </w:rPr>
        <w:t>V současnosti vidíme t</w:t>
      </w:r>
      <w:r w:rsidRPr="00B03717">
        <w:rPr>
          <w:rFonts w:ascii="Arial" w:hAnsi="Arial" w:cs="Arial"/>
          <w:sz w:val="22"/>
          <w:szCs w:val="22"/>
          <w:lang w:eastAsia="cs-CZ"/>
        </w:rPr>
        <w:t xml:space="preserve">rendy, které </w:t>
      </w:r>
      <w:r w:rsidR="000B29B8">
        <w:rPr>
          <w:rFonts w:ascii="Arial" w:hAnsi="Arial" w:cs="Arial"/>
          <w:sz w:val="22"/>
          <w:szCs w:val="22"/>
          <w:lang w:eastAsia="cs-CZ"/>
        </w:rPr>
        <w:t xml:space="preserve">jsou </w:t>
      </w:r>
      <w:r w:rsidRPr="00B03717">
        <w:rPr>
          <w:rFonts w:ascii="Arial" w:hAnsi="Arial" w:cs="Arial"/>
          <w:sz w:val="22"/>
          <w:szCs w:val="22"/>
          <w:lang w:eastAsia="cs-CZ"/>
        </w:rPr>
        <w:t>opravdu příznivé:</w:t>
      </w:r>
    </w:p>
    <w:p w14:paraId="30A74D89" w14:textId="59B778BE" w:rsidR="00B03717" w:rsidRPr="00B03717" w:rsidRDefault="00B03717" w:rsidP="00B03717">
      <w:pPr>
        <w:shd w:val="clear" w:color="auto" w:fill="FFFFFF"/>
        <w:spacing w:after="0" w:line="276" w:lineRule="auto"/>
        <w:jc w:val="both"/>
        <w:rPr>
          <w:rFonts w:ascii="Arial" w:hAnsi="Arial" w:cs="Arial"/>
          <w:sz w:val="22"/>
          <w:szCs w:val="22"/>
          <w:lang w:eastAsia="cs-CZ"/>
        </w:rPr>
      </w:pPr>
    </w:p>
    <w:p w14:paraId="1D563BF7" w14:textId="77777777" w:rsidR="00B03717" w:rsidRPr="00B03717" w:rsidRDefault="00B03717" w:rsidP="00B03717">
      <w:pPr>
        <w:shd w:val="clear" w:color="auto" w:fill="FFFFFF"/>
        <w:spacing w:after="0" w:line="276" w:lineRule="auto"/>
        <w:jc w:val="both"/>
        <w:rPr>
          <w:rFonts w:ascii="Arial" w:hAnsi="Arial" w:cs="Arial"/>
          <w:sz w:val="22"/>
          <w:szCs w:val="22"/>
          <w:lang w:eastAsia="cs-CZ"/>
        </w:rPr>
      </w:pPr>
      <w:r w:rsidRPr="00B03717">
        <w:rPr>
          <w:rFonts w:ascii="Arial" w:hAnsi="Arial" w:cs="Arial"/>
          <w:sz w:val="22"/>
          <w:szCs w:val="22"/>
          <w:lang w:eastAsia="cs-CZ"/>
        </w:rPr>
        <w:t>•</w:t>
      </w:r>
      <w:r w:rsidRPr="00B03717">
        <w:rPr>
          <w:rFonts w:ascii="Arial" w:hAnsi="Arial" w:cs="Arial"/>
          <w:sz w:val="22"/>
          <w:szCs w:val="22"/>
          <w:lang w:eastAsia="cs-CZ"/>
        </w:rPr>
        <w:tab/>
        <w:t>Solární zdroje dnes představují nejméně investičně náročné zdroje energie a energie z nich je nejlevnější. Tyto ceny se však spolu s normalizací na trhu s energiemi dostanou do určité konkurence s ostatními zdroji.</w:t>
      </w:r>
    </w:p>
    <w:p w14:paraId="1047393E" w14:textId="061B3297" w:rsidR="00B03717" w:rsidRPr="00B03717" w:rsidRDefault="00B03717" w:rsidP="00B03717">
      <w:pPr>
        <w:shd w:val="clear" w:color="auto" w:fill="FFFFFF"/>
        <w:spacing w:after="0" w:line="276" w:lineRule="auto"/>
        <w:jc w:val="both"/>
        <w:rPr>
          <w:rFonts w:ascii="Arial" w:hAnsi="Arial" w:cs="Arial"/>
          <w:sz w:val="22"/>
          <w:szCs w:val="22"/>
          <w:lang w:eastAsia="cs-CZ"/>
        </w:rPr>
      </w:pPr>
      <w:r w:rsidRPr="00B03717">
        <w:rPr>
          <w:rFonts w:ascii="Arial" w:hAnsi="Arial" w:cs="Arial"/>
          <w:sz w:val="22"/>
          <w:szCs w:val="22"/>
          <w:lang w:eastAsia="cs-CZ"/>
        </w:rPr>
        <w:lastRenderedPageBreak/>
        <w:t>•</w:t>
      </w:r>
      <w:r w:rsidRPr="00B03717">
        <w:rPr>
          <w:rFonts w:ascii="Arial" w:hAnsi="Arial" w:cs="Arial"/>
          <w:sz w:val="22"/>
          <w:szCs w:val="22"/>
          <w:lang w:eastAsia="cs-CZ"/>
        </w:rPr>
        <w:tab/>
        <w:t xml:space="preserve">Náprava situace v logistice, </w:t>
      </w:r>
      <w:r w:rsidR="00046B88">
        <w:rPr>
          <w:rFonts w:ascii="Arial" w:hAnsi="Arial" w:cs="Arial"/>
          <w:sz w:val="22"/>
          <w:szCs w:val="22"/>
          <w:lang w:eastAsia="cs-CZ"/>
        </w:rPr>
        <w:t xml:space="preserve">zejména </w:t>
      </w:r>
      <w:r w:rsidRPr="00B03717">
        <w:rPr>
          <w:rFonts w:ascii="Arial" w:hAnsi="Arial" w:cs="Arial"/>
          <w:sz w:val="22"/>
          <w:szCs w:val="22"/>
          <w:lang w:eastAsia="cs-CZ"/>
        </w:rPr>
        <w:t>dopravě produktů z Číny po covidu, vedla k dobré dostupnosti panelů i dalších komponentů. Objevil se však nyní problém s piráty v Rudém moři, který může mít potenciál opět vyvolat logistické disrupce.</w:t>
      </w:r>
    </w:p>
    <w:p w14:paraId="176BB014" w14:textId="77777777" w:rsidR="00B03717" w:rsidRDefault="00B03717" w:rsidP="00B03717">
      <w:pPr>
        <w:shd w:val="clear" w:color="auto" w:fill="FFFFFF"/>
        <w:spacing w:after="0" w:line="276" w:lineRule="auto"/>
        <w:jc w:val="both"/>
        <w:rPr>
          <w:rFonts w:ascii="Arial" w:hAnsi="Arial" w:cs="Arial"/>
          <w:sz w:val="22"/>
          <w:szCs w:val="22"/>
          <w:lang w:eastAsia="cs-CZ"/>
        </w:rPr>
      </w:pPr>
      <w:r w:rsidRPr="00B03717">
        <w:rPr>
          <w:rFonts w:ascii="Arial" w:hAnsi="Arial" w:cs="Arial"/>
          <w:sz w:val="22"/>
          <w:szCs w:val="22"/>
          <w:lang w:eastAsia="cs-CZ"/>
        </w:rPr>
        <w:t>•</w:t>
      </w:r>
      <w:r w:rsidRPr="00B03717">
        <w:rPr>
          <w:rFonts w:ascii="Arial" w:hAnsi="Arial" w:cs="Arial"/>
          <w:sz w:val="22"/>
          <w:szCs w:val="22"/>
          <w:lang w:eastAsia="cs-CZ"/>
        </w:rPr>
        <w:tab/>
        <w:t>V současné době jsou všechny státy EU nakloněné solární energetice, ale v některých zemích se začíná vést debata o podílu fotovoltaiky na energetickém mixu.</w:t>
      </w:r>
    </w:p>
    <w:p w14:paraId="36060F9B" w14:textId="77777777" w:rsidR="00B03717" w:rsidRDefault="00B03717" w:rsidP="00B03717">
      <w:pPr>
        <w:shd w:val="clear" w:color="auto" w:fill="FFFFFF"/>
        <w:spacing w:after="0" w:line="276" w:lineRule="auto"/>
        <w:jc w:val="both"/>
        <w:rPr>
          <w:rFonts w:ascii="Arial" w:hAnsi="Arial" w:cs="Arial"/>
          <w:sz w:val="22"/>
          <w:szCs w:val="22"/>
          <w:lang w:eastAsia="cs-CZ"/>
        </w:rPr>
      </w:pPr>
    </w:p>
    <w:p w14:paraId="5C64EDA5" w14:textId="2B46D172" w:rsidR="00B03717" w:rsidRDefault="00B03717" w:rsidP="00B03717">
      <w:pPr>
        <w:shd w:val="clear" w:color="auto" w:fill="FFFFFF"/>
        <w:spacing w:after="0" w:line="276" w:lineRule="auto"/>
        <w:jc w:val="both"/>
        <w:rPr>
          <w:rFonts w:ascii="Arial" w:hAnsi="Arial" w:cs="Arial"/>
          <w:sz w:val="22"/>
          <w:szCs w:val="22"/>
          <w:lang w:eastAsia="cs-CZ"/>
        </w:rPr>
      </w:pPr>
      <w:r w:rsidRPr="00B03717">
        <w:rPr>
          <w:rFonts w:ascii="Arial" w:hAnsi="Arial" w:cs="Arial"/>
          <w:sz w:val="22"/>
          <w:szCs w:val="22"/>
          <w:lang w:eastAsia="cs-CZ"/>
        </w:rPr>
        <w:t>Přesto všechno nové Národní Energetické plány členů EU (NECP) indikují, že se kapacita fotovoltaik zvýší skoro na 600 GW a cíle REPowerEU jsou dokonce na úrovni 750 GW do roku 2030</w:t>
      </w:r>
      <w:r>
        <w:rPr>
          <w:rFonts w:ascii="Arial" w:hAnsi="Arial" w:cs="Arial"/>
          <w:sz w:val="22"/>
          <w:szCs w:val="22"/>
          <w:lang w:eastAsia="cs-CZ"/>
        </w:rPr>
        <w:t>.</w:t>
      </w:r>
    </w:p>
    <w:p w14:paraId="5FE6816A" w14:textId="77777777" w:rsidR="00452019" w:rsidRDefault="00452019" w:rsidP="00B03717">
      <w:pPr>
        <w:shd w:val="clear" w:color="auto" w:fill="FFFFFF"/>
        <w:spacing w:after="0" w:line="276" w:lineRule="auto"/>
        <w:jc w:val="both"/>
        <w:rPr>
          <w:rFonts w:ascii="Arial" w:hAnsi="Arial" w:cs="Arial"/>
          <w:sz w:val="22"/>
          <w:szCs w:val="22"/>
          <w:lang w:eastAsia="cs-CZ"/>
        </w:rPr>
      </w:pPr>
    </w:p>
    <w:p w14:paraId="592BC7B1" w14:textId="77777777" w:rsidR="00B03717" w:rsidRDefault="00B03717" w:rsidP="00B03717">
      <w:pPr>
        <w:shd w:val="clear" w:color="auto" w:fill="FFFFFF"/>
        <w:spacing w:after="0" w:line="276" w:lineRule="auto"/>
        <w:jc w:val="both"/>
        <w:rPr>
          <w:rFonts w:ascii="Arial" w:hAnsi="Arial" w:cs="Arial"/>
          <w:sz w:val="22"/>
          <w:szCs w:val="22"/>
          <w:lang w:eastAsia="cs-CZ"/>
        </w:rPr>
      </w:pPr>
    </w:p>
    <w:p w14:paraId="1E96F981" w14:textId="478D8C63" w:rsidR="00B03717" w:rsidRPr="00A703EA" w:rsidRDefault="00B03717" w:rsidP="00B03717">
      <w:pPr>
        <w:shd w:val="clear" w:color="auto" w:fill="FFFFFF"/>
        <w:spacing w:after="0" w:line="276" w:lineRule="auto"/>
        <w:jc w:val="both"/>
        <w:rPr>
          <w:rFonts w:ascii="Arial" w:hAnsi="Arial" w:cs="Arial"/>
          <w:b/>
          <w:bCs/>
          <w:i/>
          <w:iCs/>
          <w:sz w:val="20"/>
          <w:szCs w:val="20"/>
          <w:lang w:eastAsia="cs-CZ"/>
        </w:rPr>
      </w:pPr>
      <w:r w:rsidRPr="00A703EA">
        <w:rPr>
          <w:rFonts w:ascii="Arial" w:hAnsi="Arial" w:cs="Arial"/>
          <w:b/>
          <w:bCs/>
          <w:i/>
          <w:iCs/>
          <w:sz w:val="20"/>
          <w:szCs w:val="20"/>
          <w:lang w:eastAsia="cs-CZ"/>
        </w:rPr>
        <w:t>Komentář Aleše Spáčila, spolumajitele společnosti Greenbuddies</w:t>
      </w:r>
      <w:r w:rsidR="00452019" w:rsidRPr="00A703EA">
        <w:rPr>
          <w:rFonts w:ascii="Arial" w:hAnsi="Arial" w:cs="Arial"/>
          <w:b/>
          <w:bCs/>
          <w:i/>
          <w:iCs/>
          <w:sz w:val="20"/>
          <w:szCs w:val="20"/>
          <w:lang w:eastAsia="cs-CZ"/>
        </w:rPr>
        <w:t xml:space="preserve">, </w:t>
      </w:r>
      <w:r w:rsidR="00452019" w:rsidRPr="00A703EA">
        <w:rPr>
          <w:rFonts w:ascii="Arial" w:hAnsi="Arial" w:cs="Arial"/>
          <w:b/>
          <w:bCs/>
          <w:i/>
          <w:iCs/>
          <w:sz w:val="20"/>
          <w:szCs w:val="20"/>
        </w:rPr>
        <w:t>která se specializuje na výstavbu FVE a nabíjecí infrastruktury</w:t>
      </w:r>
    </w:p>
    <w:p w14:paraId="7D092038" w14:textId="5FEA521D" w:rsidR="00131E83" w:rsidRPr="00437E53" w:rsidRDefault="00131E83" w:rsidP="00131E83">
      <w:pPr>
        <w:pStyle w:val="Podnadpis"/>
        <w:rPr>
          <w:rFonts w:ascii="Arial" w:hAnsi="Arial" w:cs="Arial"/>
          <w:sz w:val="18"/>
          <w:szCs w:val="18"/>
        </w:rPr>
      </w:pPr>
      <w:r w:rsidRPr="00437E53">
        <w:rPr>
          <w:rFonts w:ascii="Arial" w:hAnsi="Arial" w:cs="Arial"/>
          <w:sz w:val="18"/>
          <w:szCs w:val="18"/>
        </w:rPr>
        <w:t>O Green</w:t>
      </w:r>
      <w:r w:rsidR="00437E53">
        <w:rPr>
          <w:rFonts w:ascii="Arial" w:hAnsi="Arial" w:cs="Arial"/>
          <w:sz w:val="18"/>
          <w:szCs w:val="18"/>
        </w:rPr>
        <w:t>b</w:t>
      </w:r>
      <w:r w:rsidRPr="00437E53">
        <w:rPr>
          <w:rFonts w:ascii="Arial" w:hAnsi="Arial" w:cs="Arial"/>
          <w:sz w:val="18"/>
          <w:szCs w:val="18"/>
        </w:rPr>
        <w:t>uddies</w:t>
      </w:r>
    </w:p>
    <w:p w14:paraId="34EDE4DA" w14:textId="50ABB8FC" w:rsidR="00F04FE2" w:rsidRDefault="00000000" w:rsidP="00F04FE2">
      <w:pPr>
        <w:jc w:val="both"/>
        <w:rPr>
          <w:rFonts w:ascii="Arial" w:hAnsi="Arial" w:cs="Arial"/>
          <w:szCs w:val="18"/>
        </w:rPr>
      </w:pPr>
      <w:hyperlink r:id="rId10" w:history="1">
        <w:r w:rsidR="00F04FE2">
          <w:rPr>
            <w:rStyle w:val="Hypertextovodkaz"/>
            <w:rFonts w:ascii="Arial" w:hAnsi="Arial" w:cs="Arial"/>
            <w:szCs w:val="18"/>
          </w:rPr>
          <w:t>Greenbuddies</w:t>
        </w:r>
      </w:hyperlink>
      <w:r w:rsidR="00F04FE2">
        <w:rPr>
          <w:rFonts w:ascii="Arial" w:hAnsi="Arial" w:cs="Arial"/>
          <w:szCs w:val="18"/>
        </w:rPr>
        <w:t xml:space="preserve"> je partnerem pro kompletní řešení projektů solárních elektráren a nabíjecí infrastruktury pro elektromobily na klíč. Jsme česká společnost, naše projekty ale realizujeme už v 1</w:t>
      </w:r>
      <w:r w:rsidR="00F028AD">
        <w:rPr>
          <w:rFonts w:ascii="Arial" w:hAnsi="Arial" w:cs="Arial"/>
          <w:szCs w:val="18"/>
        </w:rPr>
        <w:t>7</w:t>
      </w:r>
      <w:r w:rsidR="00F04FE2">
        <w:rPr>
          <w:rFonts w:ascii="Arial" w:hAnsi="Arial" w:cs="Arial"/>
          <w:szCs w:val="18"/>
        </w:rPr>
        <w:t xml:space="preserve"> zemích Evropské unie. Za posledních </w:t>
      </w:r>
      <w:r w:rsidR="00F028AD">
        <w:rPr>
          <w:rFonts w:ascii="Arial" w:hAnsi="Arial" w:cs="Arial"/>
          <w:szCs w:val="18"/>
        </w:rPr>
        <w:t>7</w:t>
      </w:r>
      <w:r w:rsidR="00F04FE2">
        <w:rPr>
          <w:rFonts w:ascii="Arial" w:hAnsi="Arial" w:cs="Arial"/>
          <w:szCs w:val="18"/>
        </w:rPr>
        <w:t xml:space="preserve"> let jsme dokončili </w:t>
      </w:r>
      <w:r w:rsidR="00B07ADB">
        <w:rPr>
          <w:rFonts w:ascii="Arial" w:hAnsi="Arial" w:cs="Arial"/>
          <w:szCs w:val="18"/>
        </w:rPr>
        <w:t>1 GWp</w:t>
      </w:r>
      <w:r w:rsidR="00F04FE2">
        <w:rPr>
          <w:rFonts w:ascii="Arial" w:hAnsi="Arial" w:cs="Arial"/>
          <w:szCs w:val="18"/>
        </w:rPr>
        <w:t xml:space="preserve"> fotovoltaických elektráren a nainstalovali více než 2 </w:t>
      </w:r>
      <w:r w:rsidR="00B07ADB">
        <w:rPr>
          <w:rFonts w:ascii="Arial" w:hAnsi="Arial" w:cs="Arial"/>
          <w:szCs w:val="18"/>
        </w:rPr>
        <w:t>5</w:t>
      </w:r>
      <w:r w:rsidR="00F04FE2">
        <w:rPr>
          <w:rFonts w:ascii="Arial" w:hAnsi="Arial" w:cs="Arial"/>
          <w:szCs w:val="18"/>
        </w:rPr>
        <w:t xml:space="preserve">00 000 fotovoltaických modulů. A čísla dále rostou. Naše postupy jsou zelené, jsme vašimi „Buddies“. </w:t>
      </w:r>
    </w:p>
    <w:p w14:paraId="024641D4" w14:textId="07D03118" w:rsidR="007324D6" w:rsidRPr="00437E53" w:rsidRDefault="007324D6" w:rsidP="00E80775">
      <w:pPr>
        <w:rPr>
          <w:rFonts w:ascii="Arial" w:hAnsi="Arial" w:cs="Arial"/>
          <w:szCs w:val="18"/>
        </w:rPr>
      </w:pPr>
    </w:p>
    <w:p w14:paraId="3A531D79" w14:textId="58F80B1B" w:rsidR="00892A1E" w:rsidRPr="00C5424E" w:rsidRDefault="00123635" w:rsidP="00C81BF4">
      <w:pPr>
        <w:pStyle w:val="bullets"/>
        <w:rPr>
          <w:rStyle w:val="Hypertextovodkaz"/>
          <w:rFonts w:ascii="Arial" w:hAnsi="Arial" w:cs="Arial"/>
          <w:b/>
          <w:bCs/>
          <w:color w:val="auto"/>
          <w:szCs w:val="18"/>
          <w:u w:val="none"/>
        </w:rPr>
      </w:pPr>
      <w:r>
        <w:rPr>
          <w:noProof/>
        </w:rPr>
        <mc:AlternateContent>
          <mc:Choice Requires="wps">
            <w:drawing>
              <wp:anchor distT="0" distB="0" distL="114300" distR="114300" simplePos="0" relativeHeight="251658240" behindDoc="0" locked="0" layoutInCell="1" allowOverlap="1" wp14:anchorId="6F6FD2E9" wp14:editId="1690621B">
                <wp:simplePos x="0" y="0"/>
                <wp:positionH relativeFrom="margin">
                  <wp:align>right</wp:align>
                </wp:positionH>
                <wp:positionV relativeFrom="bottomMargin">
                  <wp:posOffset>-733425</wp:posOffset>
                </wp:positionV>
                <wp:extent cx="5706657" cy="1151255"/>
                <wp:effectExtent l="0" t="0" r="27940" b="10795"/>
                <wp:wrapNone/>
                <wp:docPr id="6" name="Text Box 6"/>
                <wp:cNvGraphicFramePr/>
                <a:graphic xmlns:a="http://schemas.openxmlformats.org/drawingml/2006/main">
                  <a:graphicData uri="http://schemas.microsoft.com/office/word/2010/wordprocessingShape">
                    <wps:wsp>
                      <wps:cNvSpPr txBox="1"/>
                      <wps:spPr>
                        <a:xfrm>
                          <a:off x="0" y="0"/>
                          <a:ext cx="5706657" cy="1151255"/>
                        </a:xfrm>
                        <a:prstGeom prst="rect">
                          <a:avLst/>
                        </a:prstGeom>
                        <a:solidFill>
                          <a:schemeClr val="lt1"/>
                        </a:solidFill>
                        <a:ln w="6350">
                          <a:solidFill>
                            <a:prstClr val="black"/>
                          </a:solidFill>
                        </a:ln>
                      </wps:spPr>
                      <wps:txbx>
                        <w:txbxContent>
                          <w:p w14:paraId="53592928" w14:textId="18B9D224" w:rsidR="00FF58ED" w:rsidRPr="00671451" w:rsidRDefault="00FF58ED" w:rsidP="00FF58ED">
                            <w:pPr>
                              <w:spacing w:after="0"/>
                              <w:rPr>
                                <w:rFonts w:ascii="Arial" w:hAnsi="Arial" w:cs="Arial"/>
                                <w:color w:val="000000"/>
                              </w:rPr>
                            </w:pPr>
                            <w:r w:rsidRPr="00671451">
                              <w:rPr>
                                <w:rFonts w:ascii="Arial" w:hAnsi="Arial" w:cs="Arial"/>
                                <w:color w:val="000000"/>
                              </w:rPr>
                              <w:t>Kontakt pro média:</w:t>
                            </w:r>
                          </w:p>
                          <w:p w14:paraId="61431B76" w14:textId="1E8CC04B" w:rsidR="00FF58ED" w:rsidRPr="005D0442" w:rsidRDefault="00397C65" w:rsidP="00FF58ED">
                            <w:pPr>
                              <w:pStyle w:val="name"/>
                              <w:rPr>
                                <w:rFonts w:ascii="Arial" w:hAnsi="Arial" w:cs="Arial"/>
                                <w:lang w:val="de-DE"/>
                              </w:rPr>
                            </w:pPr>
                            <w:r w:rsidRPr="005D0442">
                              <w:rPr>
                                <w:rFonts w:ascii="Arial" w:hAnsi="Arial" w:cs="Arial"/>
                                <w:lang w:val="de-DE"/>
                              </w:rPr>
                              <w:t>Veronika Hášová</w:t>
                            </w:r>
                          </w:p>
                          <w:p w14:paraId="3E836E33" w14:textId="41DD48EA" w:rsidR="00FF58ED" w:rsidRPr="00671451" w:rsidRDefault="00FF58ED" w:rsidP="00FF58ED">
                            <w:pPr>
                              <w:spacing w:after="0"/>
                              <w:rPr>
                                <w:rFonts w:ascii="Arial" w:hAnsi="Arial" w:cs="Arial"/>
                                <w:color w:val="000000"/>
                              </w:rPr>
                            </w:pPr>
                            <w:r w:rsidRPr="00671451">
                              <w:rPr>
                                <w:rFonts w:ascii="Arial" w:hAnsi="Arial" w:cs="Arial"/>
                                <w:color w:val="000000"/>
                              </w:rPr>
                              <w:t>Senior PR Manager</w:t>
                            </w:r>
                          </w:p>
                          <w:p w14:paraId="198D8A04" w14:textId="3E32D0DC" w:rsidR="00FF58ED" w:rsidRPr="00671451" w:rsidRDefault="00FF58ED" w:rsidP="00FF58ED">
                            <w:pPr>
                              <w:spacing w:after="0"/>
                              <w:rPr>
                                <w:rFonts w:ascii="Arial" w:hAnsi="Arial" w:cs="Arial"/>
                              </w:rPr>
                            </w:pPr>
                            <w:r w:rsidRPr="00671451">
                              <w:rPr>
                                <w:rFonts w:ascii="Arial" w:hAnsi="Arial" w:cs="Arial"/>
                                <w:color w:val="000000"/>
                              </w:rPr>
                              <w:t>+420 737 230 060</w:t>
                            </w:r>
                          </w:p>
                          <w:p w14:paraId="4770FA41" w14:textId="73478385" w:rsidR="00892A1E" w:rsidRPr="00FF58ED" w:rsidRDefault="00FF58ED" w:rsidP="00FF58ED">
                            <w:pPr>
                              <w:spacing w:after="0"/>
                            </w:pPr>
                            <w:r w:rsidRPr="00671451">
                              <w:rPr>
                                <w:rFonts w:ascii="Arial" w:hAnsi="Arial" w:cs="Arial"/>
                              </w:rPr>
                              <w:t xml:space="preserve"> </w:t>
                            </w:r>
                            <w:hyperlink r:id="rId11" w:history="1">
                              <w:r w:rsidRPr="00671451">
                                <w:rPr>
                                  <w:rFonts w:ascii="Arial" w:hAnsi="Arial" w:cs="Arial"/>
                                </w:rPr>
                                <w:t>veronika.hasova@crestcom.cz</w:t>
                              </w:r>
                            </w:hyperlink>
                            <w:r>
                              <w:rPr>
                                <w:color w:val="00000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6FD2E9" id="_x0000_t202" coordsize="21600,21600" o:spt="202" path="m,l,21600r21600,l21600,xe">
                <v:stroke joinstyle="miter"/>
                <v:path gradientshapeok="t" o:connecttype="rect"/>
              </v:shapetype>
              <v:shape id="Text Box 6" o:spid="_x0000_s1026" type="#_x0000_t202" style="position:absolute;left:0;text-align:left;margin-left:398.15pt;margin-top:-57.75pt;width:449.35pt;height:90.65pt;z-index:251658240;visibility:visible;mso-wrap-style:square;mso-width-percent:0;mso-wrap-distance-left:9pt;mso-wrap-distance-top:0;mso-wrap-distance-right:9pt;mso-wrap-distance-bottom:0;mso-position-horizontal:right;mso-position-horizontal-relative:margin;mso-position-vertical:absolute;mso-position-vertical-relative:bottom-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" fillcolor="white [3201]" strokeweight=".5pt">
                <v:textbox>
                  <w:txbxContent>
                    <w:p w14:paraId="53592928" w14:textId="18B9D224" w:rsidR="00FF58ED" w:rsidRPr="00671451" w:rsidRDefault="00FF58ED" w:rsidP="00FF58ED">
                      <w:pPr>
                        <w:spacing w:after="0"/>
                        <w:rPr>
                          <w:rFonts w:ascii="Arial" w:hAnsi="Arial" w:cs="Arial"/>
                          <w:color w:val="000000"/>
                        </w:rPr>
                      </w:pPr>
                      <w:r w:rsidRPr="00671451">
                        <w:rPr>
                          <w:rFonts w:ascii="Arial" w:hAnsi="Arial" w:cs="Arial"/>
                          <w:color w:val="000000"/>
                        </w:rPr>
                        <w:t>Kontakt pro média:</w:t>
                      </w:r>
                    </w:p>
                    <w:p w14:paraId="61431B76" w14:textId="1E8CC04B" w:rsidR="00FF58ED" w:rsidRPr="005D0442" w:rsidRDefault="00397C65" w:rsidP="00FF58ED">
                      <w:pPr>
                        <w:pStyle w:val="name"/>
                        <w:rPr>
                          <w:rFonts w:ascii="Arial" w:hAnsi="Arial" w:cs="Arial"/>
                          <w:lang w:val="de-DE"/>
                        </w:rPr>
                      </w:pPr>
                      <w:r w:rsidRPr="005D0442">
                        <w:rPr>
                          <w:rFonts w:ascii="Arial" w:hAnsi="Arial" w:cs="Arial"/>
                          <w:lang w:val="de-DE"/>
                        </w:rPr>
                        <w:t>Veronika Hášová</w:t>
                      </w:r>
                    </w:p>
                    <w:p w14:paraId="3E836E33" w14:textId="41DD48EA" w:rsidR="00FF58ED" w:rsidRPr="00671451" w:rsidRDefault="00FF58ED" w:rsidP="00FF58ED">
                      <w:pPr>
                        <w:spacing w:after="0"/>
                        <w:rPr>
                          <w:rFonts w:ascii="Arial" w:hAnsi="Arial" w:cs="Arial"/>
                          <w:color w:val="000000"/>
                        </w:rPr>
                      </w:pPr>
                      <w:r w:rsidRPr="00671451">
                        <w:rPr>
                          <w:rFonts w:ascii="Arial" w:hAnsi="Arial" w:cs="Arial"/>
                          <w:color w:val="000000"/>
                        </w:rPr>
                        <w:t>Senior PR Manager</w:t>
                      </w:r>
                    </w:p>
                    <w:p w14:paraId="198D8A04" w14:textId="3E32D0DC" w:rsidR="00FF58ED" w:rsidRPr="00671451" w:rsidRDefault="00FF58ED" w:rsidP="00FF58ED">
                      <w:pPr>
                        <w:spacing w:after="0"/>
                        <w:rPr>
                          <w:rFonts w:ascii="Arial" w:hAnsi="Arial" w:cs="Arial"/>
                        </w:rPr>
                      </w:pPr>
                      <w:r w:rsidRPr="00671451">
                        <w:rPr>
                          <w:rFonts w:ascii="Arial" w:hAnsi="Arial" w:cs="Arial"/>
                          <w:color w:val="000000"/>
                        </w:rPr>
                        <w:t>+420 737 230 060</w:t>
                      </w:r>
                    </w:p>
                    <w:p w14:paraId="4770FA41" w14:textId="73478385" w:rsidR="00892A1E" w:rsidRPr="00FF58ED" w:rsidRDefault="00FF58ED" w:rsidP="00FF58ED">
                      <w:pPr>
                        <w:spacing w:after="0"/>
                      </w:pPr>
                      <w:r w:rsidRPr="00671451">
                        <w:rPr>
                          <w:rFonts w:ascii="Arial" w:hAnsi="Arial" w:cs="Arial"/>
                        </w:rPr>
                        <w:t xml:space="preserve"> </w:t>
                      </w:r>
                      <w:hyperlink r:id="rId16" w:history="1">
                        <w:r w:rsidRPr="00671451">
                          <w:rPr>
                            <w:rFonts w:ascii="Arial" w:hAnsi="Arial" w:cs="Arial"/>
                          </w:rPr>
                          <w:t>veronika.hasova@crestcom.cz</w:t>
                        </w:r>
                      </w:hyperlink>
                      <w:r>
                        <w:rPr>
                          <w:color w:val="000000"/>
                        </w:rPr>
                        <w:br/>
                      </w:r>
                    </w:p>
                  </w:txbxContent>
                </v:textbox>
                <w10:wrap anchorx="margin" anchory="margin"/>
              </v:shape>
            </w:pict>
          </mc:Fallback>
        </mc:AlternateContent>
      </w:r>
      <w:hyperlink r:id="rId17" w:history="1">
        <w:r w:rsidR="00E80775" w:rsidRPr="00437E53">
          <w:rPr>
            <w:rStyle w:val="Hypertextovodkaz"/>
            <w:rFonts w:ascii="Arial" w:hAnsi="Arial" w:cs="Arial"/>
            <w:b/>
            <w:bCs/>
            <w:szCs w:val="18"/>
          </w:rPr>
          <w:t>www.greenbuddies.eu</w:t>
        </w:r>
      </w:hyperlink>
    </w:p>
    <w:p w14:paraId="20FE399D" w14:textId="16E10B72" w:rsidR="00C5424E" w:rsidRPr="00BE43EF" w:rsidRDefault="00C5424E" w:rsidP="008B6F27">
      <w:pPr>
        <w:pStyle w:val="bullets"/>
        <w:numPr>
          <w:ilvl w:val="0"/>
          <w:numId w:val="0"/>
        </w:numPr>
        <w:rPr>
          <w:rFonts w:ascii="Arial" w:hAnsi="Arial" w:cs="Arial"/>
          <w:b/>
          <w:bCs/>
          <w:szCs w:val="18"/>
          <w:lang w:val="cs-CZ"/>
        </w:rPr>
      </w:pPr>
    </w:p>
    <w:sectPr w:rsidR="00C5424E" w:rsidRPr="00BE43EF" w:rsidSect="00002011">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6AC2" w14:textId="77777777" w:rsidR="00002011" w:rsidRDefault="00002011" w:rsidP="00721090">
      <w:pPr>
        <w:spacing w:after="0"/>
      </w:pPr>
      <w:r>
        <w:separator/>
      </w:r>
    </w:p>
  </w:endnote>
  <w:endnote w:type="continuationSeparator" w:id="0">
    <w:p w14:paraId="66B4623F" w14:textId="77777777" w:rsidR="00002011" w:rsidRDefault="00002011" w:rsidP="00721090">
      <w:pPr>
        <w:spacing w:after="0"/>
      </w:pPr>
      <w:r>
        <w:continuationSeparator/>
      </w:r>
    </w:p>
  </w:endnote>
  <w:endnote w:type="continuationNotice" w:id="1">
    <w:p w14:paraId="307796E3" w14:textId="77777777" w:rsidR="00002011" w:rsidRDefault="000020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eueHaasGroteskText Pro">
    <w:altName w:val="Calibri"/>
    <w:charset w:val="EE"/>
    <w:family w:val="swiss"/>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inionPro-Regular">
    <w:altName w:val="Times New Roman"/>
    <w:charset w:val="4D"/>
    <w:family w:val="auto"/>
    <w:pitch w:val="default"/>
    <w:sig w:usb0="00000003" w:usb1="00000000" w:usb2="00000000" w:usb3="00000000" w:csb0="00000001" w:csb1="00000000"/>
  </w:font>
  <w:font w:name="Neue Haas Grotesk Text Pro">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842272687"/>
      <w:docPartObj>
        <w:docPartGallery w:val="Page Numbers (Bottom of Page)"/>
        <w:docPartUnique/>
      </w:docPartObj>
    </w:sdtPr>
    <w:sdtContent>
      <w:p w14:paraId="211101AA" w14:textId="35D60F20" w:rsidR="0089347D" w:rsidRDefault="0089347D" w:rsidP="00C441C4">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479A2F6" w14:textId="77777777" w:rsidR="0089347D" w:rsidRDefault="008934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b/>
        <w:bCs/>
        <w:color w:val="13100D" w:themeColor="text1"/>
        <w:sz w:val="16"/>
        <w:szCs w:val="16"/>
      </w:rPr>
      <w:id w:val="-1134941386"/>
      <w:docPartObj>
        <w:docPartGallery w:val="Page Numbers (Bottom of Page)"/>
        <w:docPartUnique/>
      </w:docPartObj>
    </w:sdtPr>
    <w:sdtContent>
      <w:p w14:paraId="29D8E1E7" w14:textId="20B6BFA6" w:rsidR="0089347D" w:rsidRPr="0089347D" w:rsidRDefault="0089347D" w:rsidP="00C441C4">
        <w:pPr>
          <w:pStyle w:val="Zpat"/>
          <w:framePr w:wrap="none" w:vAnchor="text" w:hAnchor="margin" w:xAlign="center" w:y="1"/>
          <w:rPr>
            <w:rStyle w:val="slostrnky"/>
            <w:b/>
            <w:bCs/>
            <w:color w:val="13100D" w:themeColor="text1"/>
            <w:sz w:val="16"/>
            <w:szCs w:val="16"/>
          </w:rPr>
        </w:pPr>
        <w:r w:rsidRPr="0089347D">
          <w:rPr>
            <w:rStyle w:val="slostrnky"/>
            <w:b/>
            <w:bCs/>
            <w:color w:val="13100D" w:themeColor="text1"/>
            <w:sz w:val="16"/>
            <w:szCs w:val="16"/>
          </w:rPr>
          <w:fldChar w:fldCharType="begin"/>
        </w:r>
        <w:r w:rsidRPr="0089347D">
          <w:rPr>
            <w:rStyle w:val="slostrnky"/>
            <w:b/>
            <w:bCs/>
            <w:color w:val="13100D" w:themeColor="text1"/>
            <w:sz w:val="16"/>
            <w:szCs w:val="16"/>
          </w:rPr>
          <w:instrText xml:space="preserve"> PAGE </w:instrText>
        </w:r>
        <w:r w:rsidRPr="0089347D">
          <w:rPr>
            <w:rStyle w:val="slostrnky"/>
            <w:b/>
            <w:bCs/>
            <w:color w:val="13100D" w:themeColor="text1"/>
            <w:sz w:val="16"/>
            <w:szCs w:val="16"/>
          </w:rPr>
          <w:fldChar w:fldCharType="separate"/>
        </w:r>
        <w:r w:rsidRPr="0089347D">
          <w:rPr>
            <w:rStyle w:val="slostrnky"/>
            <w:b/>
            <w:bCs/>
            <w:noProof/>
            <w:color w:val="13100D" w:themeColor="text1"/>
            <w:sz w:val="16"/>
            <w:szCs w:val="16"/>
          </w:rPr>
          <w:t>1</w:t>
        </w:r>
        <w:r w:rsidRPr="0089347D">
          <w:rPr>
            <w:rStyle w:val="slostrnky"/>
            <w:b/>
            <w:bCs/>
            <w:color w:val="13100D" w:themeColor="text1"/>
            <w:sz w:val="16"/>
            <w:szCs w:val="16"/>
          </w:rPr>
          <w:fldChar w:fldCharType="end"/>
        </w:r>
      </w:p>
    </w:sdtContent>
  </w:sdt>
  <w:p w14:paraId="005F31B0" w14:textId="1D388AC6" w:rsidR="0089347D" w:rsidRPr="0089347D" w:rsidRDefault="0089347D" w:rsidP="0089347D">
    <w:pPr>
      <w:pStyle w:val="marginB5"/>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D81F" w14:textId="77777777" w:rsidR="008F6D4B" w:rsidRPr="00CB1457" w:rsidRDefault="008F6D4B" w:rsidP="008F6D4B">
    <w:pPr>
      <w:pStyle w:val="Footer1"/>
      <w:rPr>
        <w:lang w:val="es-ES"/>
      </w:rPr>
    </w:pPr>
    <w:r w:rsidRPr="00CB1457">
      <w:rPr>
        <w:lang w:val="es-ES"/>
      </w:rPr>
      <w:t>Mendíků 1396/9, 140 00  Praha, CZ</w:t>
    </w:r>
    <w:r w:rsidRPr="00CB1457">
      <w:rPr>
        <w:lang w:val="es-ES"/>
      </w:rPr>
      <w:br/>
      <w:t>www.greenbuddies.eu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A533" w14:textId="77777777" w:rsidR="00002011" w:rsidRDefault="00002011" w:rsidP="00721090">
      <w:pPr>
        <w:spacing w:after="0"/>
      </w:pPr>
      <w:r>
        <w:separator/>
      </w:r>
    </w:p>
  </w:footnote>
  <w:footnote w:type="continuationSeparator" w:id="0">
    <w:p w14:paraId="708E36E3" w14:textId="77777777" w:rsidR="00002011" w:rsidRDefault="00002011" w:rsidP="00721090">
      <w:pPr>
        <w:spacing w:after="0"/>
      </w:pPr>
      <w:r>
        <w:continuationSeparator/>
      </w:r>
    </w:p>
  </w:footnote>
  <w:footnote w:type="continuationNotice" w:id="1">
    <w:p w14:paraId="19CCF4BD" w14:textId="77777777" w:rsidR="00002011" w:rsidRDefault="000020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8002" w14:textId="77777777" w:rsidR="00721090" w:rsidRDefault="00721090" w:rsidP="00721090">
    <w:pPr>
      <w:pStyle w:val="Zhlav"/>
      <w:jc w:val="center"/>
    </w:pPr>
    <w:r>
      <w:rPr>
        <w:noProof/>
      </w:rPr>
      <w:drawing>
        <wp:inline distT="0" distB="0" distL="0" distR="0" wp14:anchorId="29263452" wp14:editId="39B202C2">
          <wp:extent cx="2286000" cy="117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15567" cy="11926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3DAD" w14:textId="77777777" w:rsidR="008F6D4B" w:rsidRDefault="008F6D4B" w:rsidP="008F6D4B">
    <w:pPr>
      <w:pStyle w:val="Zhlav"/>
      <w:jc w:val="center"/>
    </w:pPr>
    <w:r>
      <w:rPr>
        <w:noProof/>
      </w:rPr>
      <w:drawing>
        <wp:inline distT="0" distB="0" distL="0" distR="0" wp14:anchorId="7D20A590" wp14:editId="687C8464">
          <wp:extent cx="2286000" cy="1177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15567" cy="11926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F4804"/>
    <w:multiLevelType w:val="hybridMultilevel"/>
    <w:tmpl w:val="EC62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89491D"/>
    <w:multiLevelType w:val="hybridMultilevel"/>
    <w:tmpl w:val="E1AAEA42"/>
    <w:lvl w:ilvl="0" w:tplc="3BAEE280">
      <w:start w:val="2023"/>
      <w:numFmt w:val="bullet"/>
      <w:lvlText w:val="-"/>
      <w:lvlJc w:val="left"/>
      <w:pPr>
        <w:ind w:left="720" w:hanging="360"/>
      </w:pPr>
      <w:rPr>
        <w:rFonts w:ascii="Arial" w:eastAsiaTheme="minorHAnsi"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CC3680E"/>
    <w:multiLevelType w:val="hybridMultilevel"/>
    <w:tmpl w:val="4FE0CA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5CEB6FD8"/>
    <w:multiLevelType w:val="hybridMultilevel"/>
    <w:tmpl w:val="9D30E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3ED4AFD"/>
    <w:multiLevelType w:val="hybridMultilevel"/>
    <w:tmpl w:val="2C867296"/>
    <w:lvl w:ilvl="0" w:tplc="3EE899C4">
      <w:start w:val="1"/>
      <w:numFmt w:val="bullet"/>
      <w:pStyle w:val="bullets"/>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3A2C15"/>
    <w:multiLevelType w:val="hybridMultilevel"/>
    <w:tmpl w:val="6DCEEE48"/>
    <w:lvl w:ilvl="0" w:tplc="0AC2F8B4">
      <w:start w:val="1"/>
      <w:numFmt w:val="bullet"/>
      <w:lvlText w:val=""/>
      <w:lvlJc w:val="left"/>
      <w:pPr>
        <w:ind w:left="284" w:hanging="284"/>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50703154">
    <w:abstractNumId w:val="0"/>
  </w:num>
  <w:num w:numId="2" w16cid:durableId="784924895">
    <w:abstractNumId w:val="4"/>
  </w:num>
  <w:num w:numId="3" w16cid:durableId="858469146">
    <w:abstractNumId w:val="5"/>
  </w:num>
  <w:num w:numId="4" w16cid:durableId="1705204127">
    <w:abstractNumId w:val="2"/>
  </w:num>
  <w:num w:numId="5" w16cid:durableId="1472090222">
    <w:abstractNumId w:val="3"/>
  </w:num>
  <w:num w:numId="6" w16cid:durableId="1496459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77"/>
    <w:rsid w:val="00002011"/>
    <w:rsid w:val="00005120"/>
    <w:rsid w:val="00005EB1"/>
    <w:rsid w:val="000073F5"/>
    <w:rsid w:val="00010884"/>
    <w:rsid w:val="0001241C"/>
    <w:rsid w:val="00012EAE"/>
    <w:rsid w:val="00014501"/>
    <w:rsid w:val="00014617"/>
    <w:rsid w:val="00015674"/>
    <w:rsid w:val="00017313"/>
    <w:rsid w:val="00024299"/>
    <w:rsid w:val="0003352D"/>
    <w:rsid w:val="000361EB"/>
    <w:rsid w:val="00042B7A"/>
    <w:rsid w:val="00043638"/>
    <w:rsid w:val="00046B88"/>
    <w:rsid w:val="00056734"/>
    <w:rsid w:val="0006165B"/>
    <w:rsid w:val="00061A9C"/>
    <w:rsid w:val="0006396B"/>
    <w:rsid w:val="0007365C"/>
    <w:rsid w:val="00074881"/>
    <w:rsid w:val="00074AF8"/>
    <w:rsid w:val="0008027F"/>
    <w:rsid w:val="000807C1"/>
    <w:rsid w:val="00087640"/>
    <w:rsid w:val="00090A6C"/>
    <w:rsid w:val="00090F53"/>
    <w:rsid w:val="00091CC8"/>
    <w:rsid w:val="00092500"/>
    <w:rsid w:val="0009437D"/>
    <w:rsid w:val="000A00E2"/>
    <w:rsid w:val="000A2EE7"/>
    <w:rsid w:val="000A7863"/>
    <w:rsid w:val="000B1948"/>
    <w:rsid w:val="000B27D9"/>
    <w:rsid w:val="000B29B8"/>
    <w:rsid w:val="000B7027"/>
    <w:rsid w:val="000B7E37"/>
    <w:rsid w:val="000C0939"/>
    <w:rsid w:val="000C1AFA"/>
    <w:rsid w:val="000C4BF0"/>
    <w:rsid w:val="000C4FD7"/>
    <w:rsid w:val="000C60DA"/>
    <w:rsid w:val="000C6805"/>
    <w:rsid w:val="000D3E4B"/>
    <w:rsid w:val="000E079A"/>
    <w:rsid w:val="000E0991"/>
    <w:rsid w:val="000E0A55"/>
    <w:rsid w:val="000E39FA"/>
    <w:rsid w:val="000E58FB"/>
    <w:rsid w:val="000F7294"/>
    <w:rsid w:val="001040E3"/>
    <w:rsid w:val="00107F7B"/>
    <w:rsid w:val="00111D27"/>
    <w:rsid w:val="00112FA9"/>
    <w:rsid w:val="00114FC7"/>
    <w:rsid w:val="00117909"/>
    <w:rsid w:val="00122295"/>
    <w:rsid w:val="00123166"/>
    <w:rsid w:val="00123635"/>
    <w:rsid w:val="00123BBA"/>
    <w:rsid w:val="00126378"/>
    <w:rsid w:val="00126AD5"/>
    <w:rsid w:val="00130AC9"/>
    <w:rsid w:val="00131E83"/>
    <w:rsid w:val="00133A02"/>
    <w:rsid w:val="001361A0"/>
    <w:rsid w:val="00140D0E"/>
    <w:rsid w:val="00141BB9"/>
    <w:rsid w:val="00146414"/>
    <w:rsid w:val="00146B02"/>
    <w:rsid w:val="00153AF2"/>
    <w:rsid w:val="001571D2"/>
    <w:rsid w:val="0015799F"/>
    <w:rsid w:val="001650FE"/>
    <w:rsid w:val="001711CA"/>
    <w:rsid w:val="0017171A"/>
    <w:rsid w:val="0017308A"/>
    <w:rsid w:val="00174D9A"/>
    <w:rsid w:val="00174DBA"/>
    <w:rsid w:val="0017648C"/>
    <w:rsid w:val="0017708F"/>
    <w:rsid w:val="0018034B"/>
    <w:rsid w:val="001857B1"/>
    <w:rsid w:val="00185860"/>
    <w:rsid w:val="0018743C"/>
    <w:rsid w:val="001A1326"/>
    <w:rsid w:val="001A6A3E"/>
    <w:rsid w:val="001B2526"/>
    <w:rsid w:val="001C3086"/>
    <w:rsid w:val="001C35EC"/>
    <w:rsid w:val="001C4F38"/>
    <w:rsid w:val="001C720A"/>
    <w:rsid w:val="001D1635"/>
    <w:rsid w:val="001D262C"/>
    <w:rsid w:val="001D3D3E"/>
    <w:rsid w:val="001D3DF2"/>
    <w:rsid w:val="001D459E"/>
    <w:rsid w:val="001E1500"/>
    <w:rsid w:val="001E1E5D"/>
    <w:rsid w:val="001F14B3"/>
    <w:rsid w:val="001F1C78"/>
    <w:rsid w:val="001F200C"/>
    <w:rsid w:val="001F31E1"/>
    <w:rsid w:val="001F4159"/>
    <w:rsid w:val="001F57B8"/>
    <w:rsid w:val="0020077E"/>
    <w:rsid w:val="002026AF"/>
    <w:rsid w:val="002045AC"/>
    <w:rsid w:val="00205F13"/>
    <w:rsid w:val="002128EE"/>
    <w:rsid w:val="00212A6F"/>
    <w:rsid w:val="002205B7"/>
    <w:rsid w:val="002213FF"/>
    <w:rsid w:val="002228D3"/>
    <w:rsid w:val="002256B9"/>
    <w:rsid w:val="00226613"/>
    <w:rsid w:val="00226AC9"/>
    <w:rsid w:val="00227E03"/>
    <w:rsid w:val="00242005"/>
    <w:rsid w:val="00244010"/>
    <w:rsid w:val="002464E2"/>
    <w:rsid w:val="00246B95"/>
    <w:rsid w:val="002501D7"/>
    <w:rsid w:val="00253B3B"/>
    <w:rsid w:val="00260F58"/>
    <w:rsid w:val="0026447E"/>
    <w:rsid w:val="002671A0"/>
    <w:rsid w:val="00280DFD"/>
    <w:rsid w:val="00281648"/>
    <w:rsid w:val="002858B7"/>
    <w:rsid w:val="0028781D"/>
    <w:rsid w:val="00294099"/>
    <w:rsid w:val="002A1F38"/>
    <w:rsid w:val="002A427A"/>
    <w:rsid w:val="002B044A"/>
    <w:rsid w:val="002B0F78"/>
    <w:rsid w:val="002B5A13"/>
    <w:rsid w:val="002B6173"/>
    <w:rsid w:val="002B7D0E"/>
    <w:rsid w:val="002C6F44"/>
    <w:rsid w:val="002C7BF8"/>
    <w:rsid w:val="002D3B73"/>
    <w:rsid w:val="002E546B"/>
    <w:rsid w:val="002F524C"/>
    <w:rsid w:val="002F5BEB"/>
    <w:rsid w:val="00301090"/>
    <w:rsid w:val="003037B2"/>
    <w:rsid w:val="00305398"/>
    <w:rsid w:val="003129DA"/>
    <w:rsid w:val="003148E4"/>
    <w:rsid w:val="003173BE"/>
    <w:rsid w:val="00326B83"/>
    <w:rsid w:val="00327362"/>
    <w:rsid w:val="00330B0C"/>
    <w:rsid w:val="00340078"/>
    <w:rsid w:val="00341378"/>
    <w:rsid w:val="0034275F"/>
    <w:rsid w:val="00352D4F"/>
    <w:rsid w:val="0035621D"/>
    <w:rsid w:val="00357EF9"/>
    <w:rsid w:val="0036273C"/>
    <w:rsid w:val="003628FA"/>
    <w:rsid w:val="00363C5C"/>
    <w:rsid w:val="0036733D"/>
    <w:rsid w:val="00371AE3"/>
    <w:rsid w:val="00371B97"/>
    <w:rsid w:val="003753B1"/>
    <w:rsid w:val="003776AF"/>
    <w:rsid w:val="0037794E"/>
    <w:rsid w:val="00380B57"/>
    <w:rsid w:val="00381D98"/>
    <w:rsid w:val="00381DEB"/>
    <w:rsid w:val="00385E2A"/>
    <w:rsid w:val="003864BC"/>
    <w:rsid w:val="003904E8"/>
    <w:rsid w:val="00393FD1"/>
    <w:rsid w:val="00397C65"/>
    <w:rsid w:val="003A433D"/>
    <w:rsid w:val="003A68B0"/>
    <w:rsid w:val="003B0A76"/>
    <w:rsid w:val="003B3D39"/>
    <w:rsid w:val="003B6032"/>
    <w:rsid w:val="003B7536"/>
    <w:rsid w:val="003C3A50"/>
    <w:rsid w:val="003C44C1"/>
    <w:rsid w:val="003D4889"/>
    <w:rsid w:val="003D4B8A"/>
    <w:rsid w:val="003E26C1"/>
    <w:rsid w:val="003E2B6B"/>
    <w:rsid w:val="003E66DE"/>
    <w:rsid w:val="003F46CC"/>
    <w:rsid w:val="003F486A"/>
    <w:rsid w:val="00400708"/>
    <w:rsid w:val="00403B59"/>
    <w:rsid w:val="00403C2D"/>
    <w:rsid w:val="0040512F"/>
    <w:rsid w:val="00406DC5"/>
    <w:rsid w:val="0041066B"/>
    <w:rsid w:val="00411CF5"/>
    <w:rsid w:val="00413157"/>
    <w:rsid w:val="00420021"/>
    <w:rsid w:val="00420462"/>
    <w:rsid w:val="00422501"/>
    <w:rsid w:val="00424364"/>
    <w:rsid w:val="00426A18"/>
    <w:rsid w:val="004305A8"/>
    <w:rsid w:val="0043712F"/>
    <w:rsid w:val="00437E53"/>
    <w:rsid w:val="00440D57"/>
    <w:rsid w:val="00441498"/>
    <w:rsid w:val="004436FB"/>
    <w:rsid w:val="004460BB"/>
    <w:rsid w:val="00446C61"/>
    <w:rsid w:val="00451AD9"/>
    <w:rsid w:val="00452019"/>
    <w:rsid w:val="004548EE"/>
    <w:rsid w:val="00460082"/>
    <w:rsid w:val="0046129A"/>
    <w:rsid w:val="004625FF"/>
    <w:rsid w:val="00462BEE"/>
    <w:rsid w:val="00463612"/>
    <w:rsid w:val="00463724"/>
    <w:rsid w:val="00463FC0"/>
    <w:rsid w:val="00464624"/>
    <w:rsid w:val="00465890"/>
    <w:rsid w:val="0046617B"/>
    <w:rsid w:val="00466E2D"/>
    <w:rsid w:val="00471044"/>
    <w:rsid w:val="00471BC5"/>
    <w:rsid w:val="00472EC2"/>
    <w:rsid w:val="00473494"/>
    <w:rsid w:val="00474553"/>
    <w:rsid w:val="00475D64"/>
    <w:rsid w:val="004806A7"/>
    <w:rsid w:val="00482E4F"/>
    <w:rsid w:val="00484476"/>
    <w:rsid w:val="00486332"/>
    <w:rsid w:val="004875C3"/>
    <w:rsid w:val="004903A9"/>
    <w:rsid w:val="00494B2E"/>
    <w:rsid w:val="004A4545"/>
    <w:rsid w:val="004A64D1"/>
    <w:rsid w:val="004B778E"/>
    <w:rsid w:val="004C32E9"/>
    <w:rsid w:val="004C5CE1"/>
    <w:rsid w:val="004C6A86"/>
    <w:rsid w:val="004D127A"/>
    <w:rsid w:val="004D21B7"/>
    <w:rsid w:val="004D434B"/>
    <w:rsid w:val="004D4DAB"/>
    <w:rsid w:val="004D5A6F"/>
    <w:rsid w:val="004E1AEC"/>
    <w:rsid w:val="004E36E5"/>
    <w:rsid w:val="004E6638"/>
    <w:rsid w:val="004E682D"/>
    <w:rsid w:val="004F2A65"/>
    <w:rsid w:val="004F443E"/>
    <w:rsid w:val="004F51B9"/>
    <w:rsid w:val="004F5A85"/>
    <w:rsid w:val="00501060"/>
    <w:rsid w:val="005011F6"/>
    <w:rsid w:val="0050565B"/>
    <w:rsid w:val="00515964"/>
    <w:rsid w:val="005212E8"/>
    <w:rsid w:val="0052221C"/>
    <w:rsid w:val="005234A8"/>
    <w:rsid w:val="00524FB7"/>
    <w:rsid w:val="00530BA3"/>
    <w:rsid w:val="00530CFC"/>
    <w:rsid w:val="00533AA5"/>
    <w:rsid w:val="00540454"/>
    <w:rsid w:val="00540681"/>
    <w:rsid w:val="0054281D"/>
    <w:rsid w:val="0055019E"/>
    <w:rsid w:val="00551FCE"/>
    <w:rsid w:val="00553AAE"/>
    <w:rsid w:val="0056054E"/>
    <w:rsid w:val="00563B54"/>
    <w:rsid w:val="00563EDB"/>
    <w:rsid w:val="00570985"/>
    <w:rsid w:val="00570EBC"/>
    <w:rsid w:val="00571531"/>
    <w:rsid w:val="005728F1"/>
    <w:rsid w:val="005735A8"/>
    <w:rsid w:val="00582F9A"/>
    <w:rsid w:val="00583AAF"/>
    <w:rsid w:val="00585351"/>
    <w:rsid w:val="00597BE3"/>
    <w:rsid w:val="005A19DD"/>
    <w:rsid w:val="005A50E9"/>
    <w:rsid w:val="005A7982"/>
    <w:rsid w:val="005B4729"/>
    <w:rsid w:val="005B4811"/>
    <w:rsid w:val="005B4C93"/>
    <w:rsid w:val="005B4E4D"/>
    <w:rsid w:val="005B5611"/>
    <w:rsid w:val="005C061A"/>
    <w:rsid w:val="005C1285"/>
    <w:rsid w:val="005C1718"/>
    <w:rsid w:val="005C2117"/>
    <w:rsid w:val="005C2F37"/>
    <w:rsid w:val="005C453C"/>
    <w:rsid w:val="005C5AE8"/>
    <w:rsid w:val="005C7AD6"/>
    <w:rsid w:val="005D0442"/>
    <w:rsid w:val="005D0E44"/>
    <w:rsid w:val="005D7852"/>
    <w:rsid w:val="005E1748"/>
    <w:rsid w:val="005E1E44"/>
    <w:rsid w:val="005F1290"/>
    <w:rsid w:val="005F1E20"/>
    <w:rsid w:val="005F2261"/>
    <w:rsid w:val="005F4279"/>
    <w:rsid w:val="005F5631"/>
    <w:rsid w:val="005F64EE"/>
    <w:rsid w:val="00605664"/>
    <w:rsid w:val="00610EDB"/>
    <w:rsid w:val="00615A7D"/>
    <w:rsid w:val="00615D87"/>
    <w:rsid w:val="00616D99"/>
    <w:rsid w:val="00617A8F"/>
    <w:rsid w:val="00621A5B"/>
    <w:rsid w:val="00621C25"/>
    <w:rsid w:val="00625A7D"/>
    <w:rsid w:val="00630951"/>
    <w:rsid w:val="006335C3"/>
    <w:rsid w:val="00635162"/>
    <w:rsid w:val="00635BCB"/>
    <w:rsid w:val="0064469C"/>
    <w:rsid w:val="0065140E"/>
    <w:rsid w:val="00651AA3"/>
    <w:rsid w:val="00663077"/>
    <w:rsid w:val="00665642"/>
    <w:rsid w:val="006676BA"/>
    <w:rsid w:val="00670AB5"/>
    <w:rsid w:val="00671451"/>
    <w:rsid w:val="00676B0C"/>
    <w:rsid w:val="006846F9"/>
    <w:rsid w:val="00687E5D"/>
    <w:rsid w:val="006A073F"/>
    <w:rsid w:val="006A0974"/>
    <w:rsid w:val="006A294B"/>
    <w:rsid w:val="006A7E27"/>
    <w:rsid w:val="006B1F33"/>
    <w:rsid w:val="006B222B"/>
    <w:rsid w:val="006B311F"/>
    <w:rsid w:val="006B3D5E"/>
    <w:rsid w:val="006B4AD2"/>
    <w:rsid w:val="006B7CCB"/>
    <w:rsid w:val="006C28D0"/>
    <w:rsid w:val="006C2905"/>
    <w:rsid w:val="006D080A"/>
    <w:rsid w:val="006E1346"/>
    <w:rsid w:val="006E266F"/>
    <w:rsid w:val="006E64DE"/>
    <w:rsid w:val="006F3B4F"/>
    <w:rsid w:val="006F466C"/>
    <w:rsid w:val="006F6A35"/>
    <w:rsid w:val="006F7F77"/>
    <w:rsid w:val="00705258"/>
    <w:rsid w:val="00721090"/>
    <w:rsid w:val="00724185"/>
    <w:rsid w:val="007250AC"/>
    <w:rsid w:val="00725957"/>
    <w:rsid w:val="00725F95"/>
    <w:rsid w:val="007265F2"/>
    <w:rsid w:val="007324D6"/>
    <w:rsid w:val="0073474A"/>
    <w:rsid w:val="00742F38"/>
    <w:rsid w:val="00745811"/>
    <w:rsid w:val="007544FB"/>
    <w:rsid w:val="0075681F"/>
    <w:rsid w:val="0076066D"/>
    <w:rsid w:val="007620DC"/>
    <w:rsid w:val="00766DA7"/>
    <w:rsid w:val="00766EA6"/>
    <w:rsid w:val="007702AD"/>
    <w:rsid w:val="0077177A"/>
    <w:rsid w:val="0077554E"/>
    <w:rsid w:val="007761C9"/>
    <w:rsid w:val="00777E96"/>
    <w:rsid w:val="0078466F"/>
    <w:rsid w:val="00791116"/>
    <w:rsid w:val="00792759"/>
    <w:rsid w:val="00793349"/>
    <w:rsid w:val="00794E77"/>
    <w:rsid w:val="0079552D"/>
    <w:rsid w:val="00796096"/>
    <w:rsid w:val="007A0C5F"/>
    <w:rsid w:val="007B0E3F"/>
    <w:rsid w:val="007B1A8E"/>
    <w:rsid w:val="007B235B"/>
    <w:rsid w:val="007B50E1"/>
    <w:rsid w:val="007B6328"/>
    <w:rsid w:val="007B6632"/>
    <w:rsid w:val="007C1106"/>
    <w:rsid w:val="007C623F"/>
    <w:rsid w:val="007D19E8"/>
    <w:rsid w:val="007D3CBA"/>
    <w:rsid w:val="007E66C4"/>
    <w:rsid w:val="007F1571"/>
    <w:rsid w:val="007F70C8"/>
    <w:rsid w:val="00800CBE"/>
    <w:rsid w:val="008035C5"/>
    <w:rsid w:val="0080576A"/>
    <w:rsid w:val="008071C7"/>
    <w:rsid w:val="00816F18"/>
    <w:rsid w:val="00817944"/>
    <w:rsid w:val="00824188"/>
    <w:rsid w:val="008244DC"/>
    <w:rsid w:val="00825793"/>
    <w:rsid w:val="00826B1E"/>
    <w:rsid w:val="00826E8A"/>
    <w:rsid w:val="0083005F"/>
    <w:rsid w:val="00830082"/>
    <w:rsid w:val="00835A89"/>
    <w:rsid w:val="0084096E"/>
    <w:rsid w:val="008466E6"/>
    <w:rsid w:val="008477E2"/>
    <w:rsid w:val="00852DB5"/>
    <w:rsid w:val="00852DF5"/>
    <w:rsid w:val="00861A8E"/>
    <w:rsid w:val="00864E16"/>
    <w:rsid w:val="008672E9"/>
    <w:rsid w:val="0087019B"/>
    <w:rsid w:val="00871791"/>
    <w:rsid w:val="008749F3"/>
    <w:rsid w:val="00876556"/>
    <w:rsid w:val="0088045C"/>
    <w:rsid w:val="00881536"/>
    <w:rsid w:val="0088366A"/>
    <w:rsid w:val="00885A76"/>
    <w:rsid w:val="0088675C"/>
    <w:rsid w:val="00886BCD"/>
    <w:rsid w:val="00890760"/>
    <w:rsid w:val="008913CC"/>
    <w:rsid w:val="00892A1E"/>
    <w:rsid w:val="00892DEC"/>
    <w:rsid w:val="0089347D"/>
    <w:rsid w:val="008966B6"/>
    <w:rsid w:val="008967E0"/>
    <w:rsid w:val="008A4F47"/>
    <w:rsid w:val="008A5DD1"/>
    <w:rsid w:val="008A7B4B"/>
    <w:rsid w:val="008B165F"/>
    <w:rsid w:val="008B6F27"/>
    <w:rsid w:val="008C19A3"/>
    <w:rsid w:val="008C4CBC"/>
    <w:rsid w:val="008D4778"/>
    <w:rsid w:val="008D487B"/>
    <w:rsid w:val="008E4096"/>
    <w:rsid w:val="008E62BB"/>
    <w:rsid w:val="008E77E0"/>
    <w:rsid w:val="008F0529"/>
    <w:rsid w:val="008F6D4B"/>
    <w:rsid w:val="008F7BBD"/>
    <w:rsid w:val="009010A3"/>
    <w:rsid w:val="00901B1C"/>
    <w:rsid w:val="00902E29"/>
    <w:rsid w:val="00906F48"/>
    <w:rsid w:val="00907FF8"/>
    <w:rsid w:val="00910F54"/>
    <w:rsid w:val="00911858"/>
    <w:rsid w:val="00915975"/>
    <w:rsid w:val="0092009B"/>
    <w:rsid w:val="00925A38"/>
    <w:rsid w:val="00926549"/>
    <w:rsid w:val="00930DA3"/>
    <w:rsid w:val="00931506"/>
    <w:rsid w:val="0093220D"/>
    <w:rsid w:val="00940B4F"/>
    <w:rsid w:val="009439B6"/>
    <w:rsid w:val="00945179"/>
    <w:rsid w:val="009461E5"/>
    <w:rsid w:val="009463A3"/>
    <w:rsid w:val="009474AC"/>
    <w:rsid w:val="00956007"/>
    <w:rsid w:val="00956E90"/>
    <w:rsid w:val="009603CD"/>
    <w:rsid w:val="009626BB"/>
    <w:rsid w:val="00964E50"/>
    <w:rsid w:val="009655D5"/>
    <w:rsid w:val="00970F5B"/>
    <w:rsid w:val="00972085"/>
    <w:rsid w:val="00983A02"/>
    <w:rsid w:val="009878BA"/>
    <w:rsid w:val="00991FC2"/>
    <w:rsid w:val="009948EE"/>
    <w:rsid w:val="00995616"/>
    <w:rsid w:val="00997E46"/>
    <w:rsid w:val="009A0B98"/>
    <w:rsid w:val="009A754C"/>
    <w:rsid w:val="009B06EB"/>
    <w:rsid w:val="009B4062"/>
    <w:rsid w:val="009B5746"/>
    <w:rsid w:val="009B6EF0"/>
    <w:rsid w:val="009B76AC"/>
    <w:rsid w:val="009C066C"/>
    <w:rsid w:val="009C40B7"/>
    <w:rsid w:val="009C7350"/>
    <w:rsid w:val="009D4050"/>
    <w:rsid w:val="009E2C57"/>
    <w:rsid w:val="009E59A7"/>
    <w:rsid w:val="009E5B1B"/>
    <w:rsid w:val="009F2579"/>
    <w:rsid w:val="009F2CD1"/>
    <w:rsid w:val="009F60D5"/>
    <w:rsid w:val="00A125C3"/>
    <w:rsid w:val="00A13E4C"/>
    <w:rsid w:val="00A17F38"/>
    <w:rsid w:val="00A201F1"/>
    <w:rsid w:val="00A26FDB"/>
    <w:rsid w:val="00A2735E"/>
    <w:rsid w:val="00A3111C"/>
    <w:rsid w:val="00A31FF0"/>
    <w:rsid w:val="00A3546D"/>
    <w:rsid w:val="00A376CB"/>
    <w:rsid w:val="00A37F30"/>
    <w:rsid w:val="00A43B71"/>
    <w:rsid w:val="00A46E49"/>
    <w:rsid w:val="00A500DF"/>
    <w:rsid w:val="00A501F6"/>
    <w:rsid w:val="00A60C25"/>
    <w:rsid w:val="00A63B7A"/>
    <w:rsid w:val="00A703EA"/>
    <w:rsid w:val="00A710C1"/>
    <w:rsid w:val="00A743A6"/>
    <w:rsid w:val="00A74FB6"/>
    <w:rsid w:val="00A77390"/>
    <w:rsid w:val="00A841D3"/>
    <w:rsid w:val="00A85547"/>
    <w:rsid w:val="00A955D4"/>
    <w:rsid w:val="00A95FF6"/>
    <w:rsid w:val="00A9679A"/>
    <w:rsid w:val="00AA1BB5"/>
    <w:rsid w:val="00AA39A5"/>
    <w:rsid w:val="00AB440B"/>
    <w:rsid w:val="00AC11EB"/>
    <w:rsid w:val="00AC14AD"/>
    <w:rsid w:val="00AC4835"/>
    <w:rsid w:val="00AD11B6"/>
    <w:rsid w:val="00AD224D"/>
    <w:rsid w:val="00AD2357"/>
    <w:rsid w:val="00AD4560"/>
    <w:rsid w:val="00AE3B70"/>
    <w:rsid w:val="00AF21D9"/>
    <w:rsid w:val="00AF37EE"/>
    <w:rsid w:val="00AF45CC"/>
    <w:rsid w:val="00AF5205"/>
    <w:rsid w:val="00AF7311"/>
    <w:rsid w:val="00AF7F76"/>
    <w:rsid w:val="00B03717"/>
    <w:rsid w:val="00B03CF3"/>
    <w:rsid w:val="00B047B9"/>
    <w:rsid w:val="00B05B7B"/>
    <w:rsid w:val="00B07ADB"/>
    <w:rsid w:val="00B13329"/>
    <w:rsid w:val="00B17433"/>
    <w:rsid w:val="00B17F5C"/>
    <w:rsid w:val="00B322E0"/>
    <w:rsid w:val="00B34F8F"/>
    <w:rsid w:val="00B43105"/>
    <w:rsid w:val="00B44464"/>
    <w:rsid w:val="00B449DE"/>
    <w:rsid w:val="00B45FFB"/>
    <w:rsid w:val="00B46A45"/>
    <w:rsid w:val="00B47BD1"/>
    <w:rsid w:val="00B51AB3"/>
    <w:rsid w:val="00B53600"/>
    <w:rsid w:val="00B565B1"/>
    <w:rsid w:val="00B63DA2"/>
    <w:rsid w:val="00B650A6"/>
    <w:rsid w:val="00B65F3D"/>
    <w:rsid w:val="00B72CDD"/>
    <w:rsid w:val="00B737B4"/>
    <w:rsid w:val="00B75BB7"/>
    <w:rsid w:val="00B769DF"/>
    <w:rsid w:val="00B8475B"/>
    <w:rsid w:val="00B87F66"/>
    <w:rsid w:val="00B96C2E"/>
    <w:rsid w:val="00BA13C5"/>
    <w:rsid w:val="00BA1B02"/>
    <w:rsid w:val="00BA28F9"/>
    <w:rsid w:val="00BA4085"/>
    <w:rsid w:val="00BA4762"/>
    <w:rsid w:val="00BA6057"/>
    <w:rsid w:val="00BA67C8"/>
    <w:rsid w:val="00BB4E0F"/>
    <w:rsid w:val="00BC3515"/>
    <w:rsid w:val="00BC44BD"/>
    <w:rsid w:val="00BC4DA7"/>
    <w:rsid w:val="00BD248B"/>
    <w:rsid w:val="00BD408E"/>
    <w:rsid w:val="00BD5410"/>
    <w:rsid w:val="00BE091B"/>
    <w:rsid w:val="00BE16BC"/>
    <w:rsid w:val="00BE43EF"/>
    <w:rsid w:val="00BE5B96"/>
    <w:rsid w:val="00BF0147"/>
    <w:rsid w:val="00BF3A80"/>
    <w:rsid w:val="00BF7880"/>
    <w:rsid w:val="00C00566"/>
    <w:rsid w:val="00C01600"/>
    <w:rsid w:val="00C03270"/>
    <w:rsid w:val="00C047EE"/>
    <w:rsid w:val="00C04E95"/>
    <w:rsid w:val="00C20E57"/>
    <w:rsid w:val="00C24153"/>
    <w:rsid w:val="00C26FED"/>
    <w:rsid w:val="00C27A35"/>
    <w:rsid w:val="00C31DFA"/>
    <w:rsid w:val="00C357C8"/>
    <w:rsid w:val="00C41624"/>
    <w:rsid w:val="00C441C4"/>
    <w:rsid w:val="00C51502"/>
    <w:rsid w:val="00C524EA"/>
    <w:rsid w:val="00C53F76"/>
    <w:rsid w:val="00C5424E"/>
    <w:rsid w:val="00C56CC6"/>
    <w:rsid w:val="00C56EE0"/>
    <w:rsid w:val="00C60A3D"/>
    <w:rsid w:val="00C617A2"/>
    <w:rsid w:val="00C619E6"/>
    <w:rsid w:val="00C64000"/>
    <w:rsid w:val="00C65BF9"/>
    <w:rsid w:val="00C74764"/>
    <w:rsid w:val="00C74A96"/>
    <w:rsid w:val="00C772E6"/>
    <w:rsid w:val="00C77D35"/>
    <w:rsid w:val="00C81BF4"/>
    <w:rsid w:val="00C86702"/>
    <w:rsid w:val="00C91477"/>
    <w:rsid w:val="00C921FD"/>
    <w:rsid w:val="00C932C6"/>
    <w:rsid w:val="00C9435D"/>
    <w:rsid w:val="00C96176"/>
    <w:rsid w:val="00C962DE"/>
    <w:rsid w:val="00C964CC"/>
    <w:rsid w:val="00C97234"/>
    <w:rsid w:val="00CA1F27"/>
    <w:rsid w:val="00CB1457"/>
    <w:rsid w:val="00CB18C5"/>
    <w:rsid w:val="00CB435F"/>
    <w:rsid w:val="00CB4B7D"/>
    <w:rsid w:val="00CB5DE6"/>
    <w:rsid w:val="00CC2322"/>
    <w:rsid w:val="00CC3280"/>
    <w:rsid w:val="00CC7DF7"/>
    <w:rsid w:val="00CD3448"/>
    <w:rsid w:val="00CD4448"/>
    <w:rsid w:val="00CD48E5"/>
    <w:rsid w:val="00CD76A1"/>
    <w:rsid w:val="00CE107F"/>
    <w:rsid w:val="00CE3797"/>
    <w:rsid w:val="00CE5317"/>
    <w:rsid w:val="00CF0AF2"/>
    <w:rsid w:val="00CF169A"/>
    <w:rsid w:val="00D01C69"/>
    <w:rsid w:val="00D0265E"/>
    <w:rsid w:val="00D03248"/>
    <w:rsid w:val="00D05185"/>
    <w:rsid w:val="00D0547F"/>
    <w:rsid w:val="00D0733E"/>
    <w:rsid w:val="00D07FB1"/>
    <w:rsid w:val="00D11BE5"/>
    <w:rsid w:val="00D13813"/>
    <w:rsid w:val="00D17A41"/>
    <w:rsid w:val="00D22E42"/>
    <w:rsid w:val="00D22E5C"/>
    <w:rsid w:val="00D230ED"/>
    <w:rsid w:val="00D234EE"/>
    <w:rsid w:val="00D24A15"/>
    <w:rsid w:val="00D24FC1"/>
    <w:rsid w:val="00D408C4"/>
    <w:rsid w:val="00D477D3"/>
    <w:rsid w:val="00D54CB3"/>
    <w:rsid w:val="00D556AA"/>
    <w:rsid w:val="00D55E68"/>
    <w:rsid w:val="00D5655C"/>
    <w:rsid w:val="00D57054"/>
    <w:rsid w:val="00D57A99"/>
    <w:rsid w:val="00D622F2"/>
    <w:rsid w:val="00D6498B"/>
    <w:rsid w:val="00D70368"/>
    <w:rsid w:val="00D75F7D"/>
    <w:rsid w:val="00D823DC"/>
    <w:rsid w:val="00D83521"/>
    <w:rsid w:val="00D83981"/>
    <w:rsid w:val="00D84870"/>
    <w:rsid w:val="00D87A10"/>
    <w:rsid w:val="00D90A21"/>
    <w:rsid w:val="00DA2EAE"/>
    <w:rsid w:val="00DA316B"/>
    <w:rsid w:val="00DB1FB1"/>
    <w:rsid w:val="00DB221C"/>
    <w:rsid w:val="00DB3872"/>
    <w:rsid w:val="00DB6BB9"/>
    <w:rsid w:val="00DC3055"/>
    <w:rsid w:val="00DC45B8"/>
    <w:rsid w:val="00DC6302"/>
    <w:rsid w:val="00DC7D7F"/>
    <w:rsid w:val="00DE0414"/>
    <w:rsid w:val="00DE1B4F"/>
    <w:rsid w:val="00DE332C"/>
    <w:rsid w:val="00DE6E26"/>
    <w:rsid w:val="00DF0CB4"/>
    <w:rsid w:val="00E01A17"/>
    <w:rsid w:val="00E02C9D"/>
    <w:rsid w:val="00E02FF4"/>
    <w:rsid w:val="00E034B6"/>
    <w:rsid w:val="00E04082"/>
    <w:rsid w:val="00E07FE1"/>
    <w:rsid w:val="00E11199"/>
    <w:rsid w:val="00E116E8"/>
    <w:rsid w:val="00E12BA2"/>
    <w:rsid w:val="00E147FF"/>
    <w:rsid w:val="00E1502B"/>
    <w:rsid w:val="00E24C2B"/>
    <w:rsid w:val="00E25298"/>
    <w:rsid w:val="00E27676"/>
    <w:rsid w:val="00E319F2"/>
    <w:rsid w:val="00E35626"/>
    <w:rsid w:val="00E371A3"/>
    <w:rsid w:val="00E41806"/>
    <w:rsid w:val="00E43D42"/>
    <w:rsid w:val="00E448F4"/>
    <w:rsid w:val="00E44D24"/>
    <w:rsid w:val="00E45112"/>
    <w:rsid w:val="00E506E7"/>
    <w:rsid w:val="00E54276"/>
    <w:rsid w:val="00E55B13"/>
    <w:rsid w:val="00E5714E"/>
    <w:rsid w:val="00E576CA"/>
    <w:rsid w:val="00E70A0F"/>
    <w:rsid w:val="00E80775"/>
    <w:rsid w:val="00E8585E"/>
    <w:rsid w:val="00E90889"/>
    <w:rsid w:val="00EA051E"/>
    <w:rsid w:val="00EB0B47"/>
    <w:rsid w:val="00EB692B"/>
    <w:rsid w:val="00EB6C7C"/>
    <w:rsid w:val="00EC0C78"/>
    <w:rsid w:val="00EC608D"/>
    <w:rsid w:val="00ED1FAF"/>
    <w:rsid w:val="00ED3892"/>
    <w:rsid w:val="00EE5709"/>
    <w:rsid w:val="00EE599C"/>
    <w:rsid w:val="00EF6FCC"/>
    <w:rsid w:val="00EF73DE"/>
    <w:rsid w:val="00EF75F2"/>
    <w:rsid w:val="00F00F64"/>
    <w:rsid w:val="00F0205D"/>
    <w:rsid w:val="00F028AD"/>
    <w:rsid w:val="00F04FE2"/>
    <w:rsid w:val="00F0533E"/>
    <w:rsid w:val="00F05F06"/>
    <w:rsid w:val="00F1002C"/>
    <w:rsid w:val="00F1006E"/>
    <w:rsid w:val="00F1367D"/>
    <w:rsid w:val="00F13CFE"/>
    <w:rsid w:val="00F14336"/>
    <w:rsid w:val="00F14EA6"/>
    <w:rsid w:val="00F1531F"/>
    <w:rsid w:val="00F2124B"/>
    <w:rsid w:val="00F21E5C"/>
    <w:rsid w:val="00F2452A"/>
    <w:rsid w:val="00F253E3"/>
    <w:rsid w:val="00F32CE3"/>
    <w:rsid w:val="00F33799"/>
    <w:rsid w:val="00F40C67"/>
    <w:rsid w:val="00F50550"/>
    <w:rsid w:val="00F50F72"/>
    <w:rsid w:val="00F60D82"/>
    <w:rsid w:val="00F67D05"/>
    <w:rsid w:val="00F743EE"/>
    <w:rsid w:val="00F77912"/>
    <w:rsid w:val="00F8170A"/>
    <w:rsid w:val="00F82438"/>
    <w:rsid w:val="00F82EA1"/>
    <w:rsid w:val="00F85248"/>
    <w:rsid w:val="00F86AF9"/>
    <w:rsid w:val="00F90276"/>
    <w:rsid w:val="00F91964"/>
    <w:rsid w:val="00F91E25"/>
    <w:rsid w:val="00F95110"/>
    <w:rsid w:val="00FA39DA"/>
    <w:rsid w:val="00FB2FBA"/>
    <w:rsid w:val="00FB5D56"/>
    <w:rsid w:val="00FB6D81"/>
    <w:rsid w:val="00FB6FE6"/>
    <w:rsid w:val="00FC15C6"/>
    <w:rsid w:val="00FC4B03"/>
    <w:rsid w:val="00FC5BBC"/>
    <w:rsid w:val="00FD1235"/>
    <w:rsid w:val="00FD4990"/>
    <w:rsid w:val="00FD4D72"/>
    <w:rsid w:val="00FE3F97"/>
    <w:rsid w:val="00FF3328"/>
    <w:rsid w:val="00FF5753"/>
    <w:rsid w:val="00FF58ED"/>
    <w:rsid w:val="00FF7F36"/>
    <w:rsid w:val="02C81FA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79DE9"/>
  <w15:chartTrackingRefBased/>
  <w15:docId w15:val="{40481EC3-23C0-4D05-8C61-B16F0DBF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3717"/>
    <w:pPr>
      <w:spacing w:after="240"/>
    </w:pPr>
    <w:rPr>
      <w:rFonts w:ascii="NeueHaasGroteskText Pro" w:hAnsi="NeueHaasGroteskText Pro"/>
      <w:sz w:val="18"/>
    </w:rPr>
  </w:style>
  <w:style w:type="paragraph" w:styleId="Nadpis1">
    <w:name w:val="heading 1"/>
    <w:basedOn w:val="Normln"/>
    <w:link w:val="Nadpis1Char"/>
    <w:uiPriority w:val="9"/>
    <w:qFormat/>
    <w:rsid w:val="003148E4"/>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1090"/>
    <w:pPr>
      <w:tabs>
        <w:tab w:val="center" w:pos="4513"/>
        <w:tab w:val="right" w:pos="9026"/>
      </w:tabs>
    </w:pPr>
  </w:style>
  <w:style w:type="character" w:customStyle="1" w:styleId="ZhlavChar">
    <w:name w:val="Záhlaví Char"/>
    <w:basedOn w:val="Standardnpsmoodstavce"/>
    <w:link w:val="Zhlav"/>
    <w:uiPriority w:val="99"/>
    <w:rsid w:val="00721090"/>
  </w:style>
  <w:style w:type="paragraph" w:styleId="Zpat">
    <w:name w:val="footer"/>
    <w:basedOn w:val="Normln"/>
    <w:link w:val="ZpatChar"/>
    <w:uiPriority w:val="99"/>
    <w:unhideWhenUsed/>
    <w:rsid w:val="00721090"/>
    <w:pPr>
      <w:tabs>
        <w:tab w:val="center" w:pos="4513"/>
        <w:tab w:val="right" w:pos="9026"/>
      </w:tabs>
    </w:pPr>
  </w:style>
  <w:style w:type="character" w:customStyle="1" w:styleId="ZpatChar">
    <w:name w:val="Zápatí Char"/>
    <w:basedOn w:val="Standardnpsmoodstavce"/>
    <w:link w:val="Zpat"/>
    <w:uiPriority w:val="99"/>
    <w:rsid w:val="00721090"/>
  </w:style>
  <w:style w:type="paragraph" w:styleId="Nzev">
    <w:name w:val="Title"/>
    <w:aliases w:val="H1"/>
    <w:basedOn w:val="Normln"/>
    <w:next w:val="Normln"/>
    <w:link w:val="NzevChar"/>
    <w:uiPriority w:val="10"/>
    <w:qFormat/>
    <w:rsid w:val="00886BCD"/>
    <w:pPr>
      <w:spacing w:before="1080" w:after="600" w:line="600" w:lineRule="exact"/>
      <w:ind w:left="851" w:right="851"/>
      <w:contextualSpacing/>
      <w:jc w:val="center"/>
    </w:pPr>
    <w:rPr>
      <w:rFonts w:eastAsiaTheme="majorEastAsia" w:cstheme="majorBidi"/>
      <w:b/>
      <w:spacing w:val="-10"/>
      <w:kern w:val="28"/>
      <w:sz w:val="60"/>
      <w:szCs w:val="56"/>
    </w:rPr>
  </w:style>
  <w:style w:type="character" w:customStyle="1" w:styleId="NzevChar">
    <w:name w:val="Název Char"/>
    <w:aliases w:val="H1 Char"/>
    <w:basedOn w:val="Standardnpsmoodstavce"/>
    <w:link w:val="Nzev"/>
    <w:uiPriority w:val="10"/>
    <w:rsid w:val="00886BCD"/>
    <w:rPr>
      <w:rFonts w:ascii="NeueHaasGroteskText Pro" w:eastAsiaTheme="majorEastAsia" w:hAnsi="NeueHaasGroteskText Pro" w:cstheme="majorBidi"/>
      <w:b/>
      <w:spacing w:val="-10"/>
      <w:kern w:val="28"/>
      <w:sz w:val="60"/>
      <w:szCs w:val="56"/>
    </w:rPr>
  </w:style>
  <w:style w:type="paragraph" w:customStyle="1" w:styleId="H1B5">
    <w:name w:val="H1 (B5)"/>
    <w:basedOn w:val="Normln"/>
    <w:uiPriority w:val="99"/>
    <w:rsid w:val="00721090"/>
    <w:pPr>
      <w:suppressAutoHyphens/>
      <w:autoSpaceDE w:val="0"/>
      <w:autoSpaceDN w:val="0"/>
      <w:adjustRightInd w:val="0"/>
      <w:spacing w:after="1020" w:line="600" w:lineRule="atLeast"/>
      <w:ind w:left="1134" w:right="1134"/>
      <w:jc w:val="center"/>
      <w:textAlignment w:val="center"/>
    </w:pPr>
    <w:rPr>
      <w:rFonts w:cs="NeueHaasGroteskText Pro"/>
      <w:b/>
      <w:bCs/>
      <w:color w:val="000000"/>
      <w:sz w:val="56"/>
      <w:szCs w:val="56"/>
      <w:lang w:val="en-US"/>
    </w:rPr>
  </w:style>
  <w:style w:type="character" w:customStyle="1" w:styleId="boldB5">
    <w:name w:val="bold (B5)"/>
    <w:uiPriority w:val="99"/>
    <w:rsid w:val="00721090"/>
    <w:rPr>
      <w:b/>
      <w:bCs/>
    </w:rPr>
  </w:style>
  <w:style w:type="paragraph" w:customStyle="1" w:styleId="sazbaB5">
    <w:name w:val="sazba (B5)"/>
    <w:basedOn w:val="Normln"/>
    <w:uiPriority w:val="99"/>
    <w:rsid w:val="0089347D"/>
    <w:pPr>
      <w:autoSpaceDE w:val="0"/>
      <w:autoSpaceDN w:val="0"/>
      <w:adjustRightInd w:val="0"/>
      <w:spacing w:after="0" w:line="240" w:lineRule="atLeast"/>
      <w:textAlignment w:val="center"/>
    </w:pPr>
    <w:rPr>
      <w:rFonts w:cs="NeueHaasGroteskText Pro"/>
      <w:color w:val="000000"/>
      <w:szCs w:val="18"/>
      <w:lang w:val="en-US"/>
    </w:rPr>
  </w:style>
  <w:style w:type="character" w:customStyle="1" w:styleId="odkaz">
    <w:name w:val="odkaz"/>
    <w:uiPriority w:val="99"/>
    <w:rsid w:val="0089347D"/>
    <w:rPr>
      <w:b/>
      <w:bCs/>
      <w:u w:val="thick"/>
    </w:rPr>
  </w:style>
  <w:style w:type="paragraph" w:customStyle="1" w:styleId="MezititulekB5">
    <w:name w:val="Mezititulek (B5)"/>
    <w:basedOn w:val="Normln"/>
    <w:uiPriority w:val="99"/>
    <w:rsid w:val="0089347D"/>
    <w:pPr>
      <w:autoSpaceDE w:val="0"/>
      <w:autoSpaceDN w:val="0"/>
      <w:adjustRightInd w:val="0"/>
      <w:spacing w:before="227" w:after="227" w:line="280" w:lineRule="atLeast"/>
      <w:textAlignment w:val="center"/>
    </w:pPr>
    <w:rPr>
      <w:rFonts w:cs="NeueHaasGroteskText Pro"/>
      <w:b/>
      <w:bCs/>
      <w:color w:val="0B0700"/>
      <w:sz w:val="28"/>
      <w:szCs w:val="28"/>
      <w:lang w:val="en-US"/>
    </w:rPr>
  </w:style>
  <w:style w:type="paragraph" w:styleId="Podnadpis">
    <w:name w:val="Subtitle"/>
    <w:aliases w:val="subtitle"/>
    <w:basedOn w:val="Normln"/>
    <w:next w:val="Normln"/>
    <w:link w:val="PodnadpisChar"/>
    <w:uiPriority w:val="11"/>
    <w:qFormat/>
    <w:rsid w:val="00886BCD"/>
    <w:pPr>
      <w:numPr>
        <w:ilvl w:val="1"/>
      </w:numPr>
      <w:spacing w:before="360"/>
    </w:pPr>
    <w:rPr>
      <w:rFonts w:eastAsiaTheme="minorEastAsia"/>
      <w:b/>
      <w:color w:val="13100D" w:themeColor="text1"/>
      <w:spacing w:val="15"/>
      <w:sz w:val="28"/>
      <w:szCs w:val="22"/>
    </w:rPr>
  </w:style>
  <w:style w:type="character" w:customStyle="1" w:styleId="PodnadpisChar">
    <w:name w:val="Podnadpis Char"/>
    <w:aliases w:val="subtitle Char"/>
    <w:basedOn w:val="Standardnpsmoodstavce"/>
    <w:link w:val="Podnadpis"/>
    <w:uiPriority w:val="11"/>
    <w:rsid w:val="00886BCD"/>
    <w:rPr>
      <w:rFonts w:ascii="NeueHaasGroteskText Pro" w:eastAsiaTheme="minorEastAsia" w:hAnsi="NeueHaasGroteskText Pro"/>
      <w:b/>
      <w:color w:val="13100D" w:themeColor="text1"/>
      <w:spacing w:val="15"/>
      <w:sz w:val="28"/>
      <w:szCs w:val="22"/>
    </w:rPr>
  </w:style>
  <w:style w:type="paragraph" w:customStyle="1" w:styleId="marginB5">
    <w:name w:val="margin (B5)"/>
    <w:basedOn w:val="sazbaB5"/>
    <w:uiPriority w:val="99"/>
    <w:rsid w:val="0089347D"/>
    <w:pPr>
      <w:spacing w:line="180" w:lineRule="atLeast"/>
      <w:jc w:val="center"/>
    </w:pPr>
    <w:rPr>
      <w:b/>
      <w:bCs/>
      <w:color w:val="0B0700"/>
      <w:sz w:val="14"/>
      <w:szCs w:val="14"/>
    </w:rPr>
  </w:style>
  <w:style w:type="character" w:styleId="slostrnky">
    <w:name w:val="page number"/>
    <w:basedOn w:val="Standardnpsmoodstavce"/>
    <w:uiPriority w:val="99"/>
    <w:semiHidden/>
    <w:unhideWhenUsed/>
    <w:rsid w:val="0089347D"/>
  </w:style>
  <w:style w:type="paragraph" w:customStyle="1" w:styleId="H3B5">
    <w:name w:val="H3 (B5)"/>
    <w:basedOn w:val="Normln"/>
    <w:uiPriority w:val="99"/>
    <w:rsid w:val="00C81BF4"/>
    <w:pPr>
      <w:suppressAutoHyphens/>
      <w:autoSpaceDE w:val="0"/>
      <w:autoSpaceDN w:val="0"/>
      <w:adjustRightInd w:val="0"/>
      <w:spacing w:before="567" w:after="567" w:line="440" w:lineRule="atLeast"/>
      <w:ind w:left="1134" w:right="1134"/>
      <w:jc w:val="center"/>
      <w:textAlignment w:val="center"/>
    </w:pPr>
    <w:rPr>
      <w:rFonts w:cs="NeueHaasGroteskText Pro"/>
      <w:color w:val="0B0700"/>
      <w:sz w:val="40"/>
      <w:szCs w:val="40"/>
      <w:lang w:val="en-US"/>
    </w:rPr>
  </w:style>
  <w:style w:type="character" w:customStyle="1" w:styleId="zvraznnB5">
    <w:name w:val="zvýraznění (B5)"/>
    <w:uiPriority w:val="99"/>
    <w:rsid w:val="00C81BF4"/>
    <w:rPr>
      <w:b/>
      <w:bCs/>
    </w:rPr>
  </w:style>
  <w:style w:type="character" w:styleId="Zdraznn">
    <w:name w:val="Emphasis"/>
    <w:aliases w:val="H2"/>
    <w:uiPriority w:val="20"/>
    <w:qFormat/>
    <w:rsid w:val="00886BCD"/>
    <w:rPr>
      <w:rFonts w:ascii="NeueHaasGroteskText Pro" w:hAnsi="NeueHaasGroteskText Pro" w:cs="NeueHaasGroteskText Pro"/>
      <w:b/>
      <w:bCs/>
      <w:i w:val="0"/>
      <w:color w:val="000000"/>
      <w:sz w:val="40"/>
      <w:szCs w:val="40"/>
      <w:lang w:val="en-US"/>
    </w:rPr>
  </w:style>
  <w:style w:type="paragraph" w:customStyle="1" w:styleId="bodyB5">
    <w:name w:val="body (B5)"/>
    <w:basedOn w:val="sazbaB5"/>
    <w:uiPriority w:val="99"/>
    <w:rsid w:val="00C81BF4"/>
    <w:pPr>
      <w:spacing w:before="113" w:after="113"/>
      <w:ind w:left="567"/>
    </w:pPr>
  </w:style>
  <w:style w:type="paragraph" w:customStyle="1" w:styleId="bullets">
    <w:name w:val="bullets"/>
    <w:basedOn w:val="Normln"/>
    <w:qFormat/>
    <w:rsid w:val="00886BCD"/>
    <w:pPr>
      <w:numPr>
        <w:numId w:val="2"/>
      </w:numPr>
      <w:spacing w:line="360" w:lineRule="auto"/>
      <w:ind w:left="714" w:hanging="357"/>
      <w:contextualSpacing/>
    </w:pPr>
    <w:rPr>
      <w:lang w:val="en-US"/>
    </w:rPr>
  </w:style>
  <w:style w:type="paragraph" w:customStyle="1" w:styleId="name">
    <w:name w:val="name"/>
    <w:basedOn w:val="MezititulekB5"/>
    <w:qFormat/>
    <w:rsid w:val="00886BCD"/>
  </w:style>
  <w:style w:type="table" w:styleId="Mkatabulky">
    <w:name w:val="Table Grid"/>
    <w:basedOn w:val="Normlntabulka"/>
    <w:uiPriority w:val="39"/>
    <w:rsid w:val="0018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normalbold">
    <w:name w:val="H3 / normal bold"/>
    <w:basedOn w:val="Normln"/>
    <w:qFormat/>
    <w:rsid w:val="00886BCD"/>
    <w:rPr>
      <w:b/>
      <w:bCs/>
    </w:rPr>
  </w:style>
  <w:style w:type="paragraph" w:styleId="Bezmezer">
    <w:name w:val="No Spacing"/>
    <w:link w:val="BezmezerChar"/>
    <w:uiPriority w:val="1"/>
    <w:rsid w:val="008F6D4B"/>
    <w:rPr>
      <w:rFonts w:eastAsiaTheme="minorEastAsia"/>
      <w:sz w:val="22"/>
      <w:szCs w:val="22"/>
      <w:lang w:val="en-US" w:eastAsia="zh-CN"/>
    </w:rPr>
  </w:style>
  <w:style w:type="character" w:customStyle="1" w:styleId="BezmezerChar">
    <w:name w:val="Bez mezer Char"/>
    <w:basedOn w:val="Standardnpsmoodstavce"/>
    <w:link w:val="Bezmezer"/>
    <w:uiPriority w:val="1"/>
    <w:rsid w:val="008F6D4B"/>
    <w:rPr>
      <w:rFonts w:eastAsiaTheme="minorEastAsia"/>
      <w:sz w:val="22"/>
      <w:szCs w:val="22"/>
      <w:lang w:val="en-US" w:eastAsia="zh-CN"/>
    </w:rPr>
  </w:style>
  <w:style w:type="paragraph" w:customStyle="1" w:styleId="Footer1">
    <w:name w:val="Footer1"/>
    <w:basedOn w:val="marginB5"/>
    <w:qFormat/>
    <w:rsid w:val="00886BCD"/>
    <w:rPr>
      <w:sz w:val="16"/>
      <w:szCs w:val="16"/>
    </w:rPr>
  </w:style>
  <w:style w:type="paragraph" w:customStyle="1" w:styleId="NoParagraphStyle">
    <w:name w:val="[No Paragraph Style]"/>
    <w:rsid w:val="008F6D4B"/>
    <w:pPr>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textovodkaz">
    <w:name w:val="Hyperlink"/>
    <w:basedOn w:val="Standardnpsmoodstavce"/>
    <w:uiPriority w:val="99"/>
    <w:unhideWhenUsed/>
    <w:rsid w:val="00FF58ED"/>
    <w:rPr>
      <w:color w:val="0563C1"/>
      <w:u w:val="single"/>
    </w:rPr>
  </w:style>
  <w:style w:type="character" w:styleId="Odkaznakoment">
    <w:name w:val="annotation reference"/>
    <w:basedOn w:val="Standardnpsmoodstavce"/>
    <w:uiPriority w:val="99"/>
    <w:semiHidden/>
    <w:unhideWhenUsed/>
    <w:rsid w:val="00CD76A1"/>
    <w:rPr>
      <w:sz w:val="16"/>
      <w:szCs w:val="16"/>
    </w:rPr>
  </w:style>
  <w:style w:type="paragraph" w:styleId="Textkomente">
    <w:name w:val="annotation text"/>
    <w:basedOn w:val="Normln"/>
    <w:link w:val="TextkomenteChar"/>
    <w:uiPriority w:val="99"/>
    <w:unhideWhenUsed/>
    <w:rsid w:val="00CD76A1"/>
    <w:rPr>
      <w:sz w:val="20"/>
      <w:szCs w:val="20"/>
    </w:rPr>
  </w:style>
  <w:style w:type="character" w:customStyle="1" w:styleId="TextkomenteChar">
    <w:name w:val="Text komentáře Char"/>
    <w:basedOn w:val="Standardnpsmoodstavce"/>
    <w:link w:val="Textkomente"/>
    <w:uiPriority w:val="99"/>
    <w:rsid w:val="00CD76A1"/>
    <w:rPr>
      <w:rFonts w:ascii="NeueHaasGroteskText Pro" w:hAnsi="NeueHaasGroteskText Pro"/>
      <w:sz w:val="20"/>
      <w:szCs w:val="20"/>
    </w:rPr>
  </w:style>
  <w:style w:type="paragraph" w:customStyle="1" w:styleId="xxmsolistparagraph">
    <w:name w:val="x_x_msolistparagraph"/>
    <w:basedOn w:val="Normln"/>
    <w:rsid w:val="00CD76A1"/>
    <w:pPr>
      <w:spacing w:before="100" w:beforeAutospacing="1" w:after="100" w:afterAutospacing="1"/>
    </w:pPr>
    <w:rPr>
      <w:rFonts w:ascii="Calibri" w:hAnsi="Calibri" w:cs="Calibri"/>
      <w:sz w:val="22"/>
      <w:szCs w:val="22"/>
      <w:lang w:eastAsia="cs-CZ"/>
    </w:rPr>
  </w:style>
  <w:style w:type="paragraph" w:styleId="Zkladntext">
    <w:name w:val="Body Text"/>
    <w:basedOn w:val="Normln"/>
    <w:link w:val="ZkladntextChar"/>
    <w:uiPriority w:val="1"/>
    <w:qFormat/>
    <w:rsid w:val="00437E53"/>
    <w:pPr>
      <w:widowControl w:val="0"/>
      <w:autoSpaceDE w:val="0"/>
      <w:autoSpaceDN w:val="0"/>
      <w:spacing w:after="0"/>
    </w:pPr>
    <w:rPr>
      <w:rFonts w:ascii="Neue Haas Grotesk Text Pro" w:eastAsia="Neue Haas Grotesk Text Pro" w:hAnsi="Neue Haas Grotesk Text Pro" w:cs="Neue Haas Grotesk Text Pro"/>
      <w:szCs w:val="18"/>
    </w:rPr>
  </w:style>
  <w:style w:type="character" w:customStyle="1" w:styleId="ZkladntextChar">
    <w:name w:val="Základní text Char"/>
    <w:basedOn w:val="Standardnpsmoodstavce"/>
    <w:link w:val="Zkladntext"/>
    <w:uiPriority w:val="1"/>
    <w:rsid w:val="00437E53"/>
    <w:rPr>
      <w:rFonts w:ascii="Neue Haas Grotesk Text Pro" w:eastAsia="Neue Haas Grotesk Text Pro" w:hAnsi="Neue Haas Grotesk Text Pro" w:cs="Neue Haas Grotesk Text Pro"/>
      <w:sz w:val="18"/>
      <w:szCs w:val="18"/>
    </w:rPr>
  </w:style>
  <w:style w:type="paragraph" w:styleId="Pedmtkomente">
    <w:name w:val="annotation subject"/>
    <w:basedOn w:val="Textkomente"/>
    <w:next w:val="Textkomente"/>
    <w:link w:val="PedmtkomenteChar"/>
    <w:uiPriority w:val="99"/>
    <w:semiHidden/>
    <w:unhideWhenUsed/>
    <w:rsid w:val="00117909"/>
    <w:rPr>
      <w:b/>
      <w:bCs/>
    </w:rPr>
  </w:style>
  <w:style w:type="character" w:customStyle="1" w:styleId="PedmtkomenteChar">
    <w:name w:val="Předmět komentáře Char"/>
    <w:basedOn w:val="TextkomenteChar"/>
    <w:link w:val="Pedmtkomente"/>
    <w:uiPriority w:val="99"/>
    <w:semiHidden/>
    <w:rsid w:val="00117909"/>
    <w:rPr>
      <w:rFonts w:ascii="NeueHaasGroteskText Pro" w:hAnsi="NeueHaasGroteskText Pro"/>
      <w:b/>
      <w:bCs/>
      <w:sz w:val="20"/>
      <w:szCs w:val="20"/>
    </w:rPr>
  </w:style>
  <w:style w:type="paragraph" w:styleId="Revize">
    <w:name w:val="Revision"/>
    <w:hidden/>
    <w:uiPriority w:val="99"/>
    <w:semiHidden/>
    <w:rsid w:val="00CB1457"/>
    <w:rPr>
      <w:rFonts w:ascii="NeueHaasGroteskText Pro" w:hAnsi="NeueHaasGroteskText Pro"/>
      <w:sz w:val="18"/>
    </w:rPr>
  </w:style>
  <w:style w:type="character" w:styleId="Siln">
    <w:name w:val="Strong"/>
    <w:basedOn w:val="Standardnpsmoodstavce"/>
    <w:uiPriority w:val="22"/>
    <w:qFormat/>
    <w:rsid w:val="00A60C25"/>
    <w:rPr>
      <w:b/>
      <w:bCs/>
    </w:rPr>
  </w:style>
  <w:style w:type="character" w:customStyle="1" w:styleId="Nadpis1Char">
    <w:name w:val="Nadpis 1 Char"/>
    <w:basedOn w:val="Standardnpsmoodstavce"/>
    <w:link w:val="Nadpis1"/>
    <w:uiPriority w:val="9"/>
    <w:rsid w:val="003148E4"/>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3148E4"/>
    <w:pPr>
      <w:spacing w:before="100" w:beforeAutospacing="1" w:after="100" w:afterAutospacing="1"/>
    </w:pPr>
    <w:rPr>
      <w:rFonts w:ascii="Times New Roman" w:eastAsia="Times New Roman" w:hAnsi="Times New Roman" w:cs="Times New Roman"/>
      <w:sz w:val="24"/>
      <w:lang w:eastAsia="cs-CZ"/>
    </w:rPr>
  </w:style>
  <w:style w:type="character" w:styleId="Nevyeenzmnka">
    <w:name w:val="Unresolved Mention"/>
    <w:basedOn w:val="Standardnpsmoodstavce"/>
    <w:uiPriority w:val="99"/>
    <w:semiHidden/>
    <w:unhideWhenUsed/>
    <w:rsid w:val="003148E4"/>
    <w:rPr>
      <w:color w:val="605E5C"/>
      <w:shd w:val="clear" w:color="auto" w:fill="E1DFDD"/>
    </w:rPr>
  </w:style>
  <w:style w:type="character" w:styleId="Sledovanodkaz">
    <w:name w:val="FollowedHyperlink"/>
    <w:basedOn w:val="Standardnpsmoodstavce"/>
    <w:uiPriority w:val="99"/>
    <w:semiHidden/>
    <w:unhideWhenUsed/>
    <w:rsid w:val="00DE6E26"/>
    <w:rPr>
      <w:color w:val="FFDE00" w:themeColor="followedHyperlink"/>
      <w:u w:val="single"/>
    </w:rPr>
  </w:style>
  <w:style w:type="paragraph" w:styleId="Odstavecseseznamem">
    <w:name w:val="List Paragraph"/>
    <w:basedOn w:val="Normln"/>
    <w:uiPriority w:val="34"/>
    <w:rsid w:val="00CC7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9187">
      <w:bodyDiv w:val="1"/>
      <w:marLeft w:val="0"/>
      <w:marRight w:val="0"/>
      <w:marTop w:val="0"/>
      <w:marBottom w:val="0"/>
      <w:divBdr>
        <w:top w:val="none" w:sz="0" w:space="0" w:color="auto"/>
        <w:left w:val="none" w:sz="0" w:space="0" w:color="auto"/>
        <w:bottom w:val="none" w:sz="0" w:space="0" w:color="auto"/>
        <w:right w:val="none" w:sz="0" w:space="0" w:color="auto"/>
      </w:divBdr>
    </w:div>
    <w:div w:id="130252482">
      <w:bodyDiv w:val="1"/>
      <w:marLeft w:val="0"/>
      <w:marRight w:val="0"/>
      <w:marTop w:val="0"/>
      <w:marBottom w:val="0"/>
      <w:divBdr>
        <w:top w:val="none" w:sz="0" w:space="0" w:color="auto"/>
        <w:left w:val="none" w:sz="0" w:space="0" w:color="auto"/>
        <w:bottom w:val="none" w:sz="0" w:space="0" w:color="auto"/>
        <w:right w:val="none" w:sz="0" w:space="0" w:color="auto"/>
      </w:divBdr>
    </w:div>
    <w:div w:id="133258214">
      <w:bodyDiv w:val="1"/>
      <w:marLeft w:val="0"/>
      <w:marRight w:val="0"/>
      <w:marTop w:val="0"/>
      <w:marBottom w:val="0"/>
      <w:divBdr>
        <w:top w:val="none" w:sz="0" w:space="0" w:color="auto"/>
        <w:left w:val="none" w:sz="0" w:space="0" w:color="auto"/>
        <w:bottom w:val="none" w:sz="0" w:space="0" w:color="auto"/>
        <w:right w:val="none" w:sz="0" w:space="0" w:color="auto"/>
      </w:divBdr>
    </w:div>
    <w:div w:id="258022867">
      <w:bodyDiv w:val="1"/>
      <w:marLeft w:val="0"/>
      <w:marRight w:val="0"/>
      <w:marTop w:val="0"/>
      <w:marBottom w:val="0"/>
      <w:divBdr>
        <w:top w:val="none" w:sz="0" w:space="0" w:color="auto"/>
        <w:left w:val="none" w:sz="0" w:space="0" w:color="auto"/>
        <w:bottom w:val="none" w:sz="0" w:space="0" w:color="auto"/>
        <w:right w:val="none" w:sz="0" w:space="0" w:color="auto"/>
      </w:divBdr>
    </w:div>
    <w:div w:id="374161451">
      <w:bodyDiv w:val="1"/>
      <w:marLeft w:val="0"/>
      <w:marRight w:val="0"/>
      <w:marTop w:val="0"/>
      <w:marBottom w:val="0"/>
      <w:divBdr>
        <w:top w:val="none" w:sz="0" w:space="0" w:color="auto"/>
        <w:left w:val="none" w:sz="0" w:space="0" w:color="auto"/>
        <w:bottom w:val="none" w:sz="0" w:space="0" w:color="auto"/>
        <w:right w:val="none" w:sz="0" w:space="0" w:color="auto"/>
      </w:divBdr>
    </w:div>
    <w:div w:id="438530258">
      <w:bodyDiv w:val="1"/>
      <w:marLeft w:val="0"/>
      <w:marRight w:val="0"/>
      <w:marTop w:val="0"/>
      <w:marBottom w:val="0"/>
      <w:divBdr>
        <w:top w:val="none" w:sz="0" w:space="0" w:color="auto"/>
        <w:left w:val="none" w:sz="0" w:space="0" w:color="auto"/>
        <w:bottom w:val="none" w:sz="0" w:space="0" w:color="auto"/>
        <w:right w:val="none" w:sz="0" w:space="0" w:color="auto"/>
      </w:divBdr>
    </w:div>
    <w:div w:id="535583846">
      <w:bodyDiv w:val="1"/>
      <w:marLeft w:val="0"/>
      <w:marRight w:val="0"/>
      <w:marTop w:val="0"/>
      <w:marBottom w:val="0"/>
      <w:divBdr>
        <w:top w:val="none" w:sz="0" w:space="0" w:color="auto"/>
        <w:left w:val="none" w:sz="0" w:space="0" w:color="auto"/>
        <w:bottom w:val="none" w:sz="0" w:space="0" w:color="auto"/>
        <w:right w:val="none" w:sz="0" w:space="0" w:color="auto"/>
      </w:divBdr>
    </w:div>
    <w:div w:id="568275099">
      <w:bodyDiv w:val="1"/>
      <w:marLeft w:val="0"/>
      <w:marRight w:val="0"/>
      <w:marTop w:val="0"/>
      <w:marBottom w:val="0"/>
      <w:divBdr>
        <w:top w:val="none" w:sz="0" w:space="0" w:color="auto"/>
        <w:left w:val="none" w:sz="0" w:space="0" w:color="auto"/>
        <w:bottom w:val="none" w:sz="0" w:space="0" w:color="auto"/>
        <w:right w:val="none" w:sz="0" w:space="0" w:color="auto"/>
      </w:divBdr>
    </w:div>
    <w:div w:id="641010503">
      <w:bodyDiv w:val="1"/>
      <w:marLeft w:val="0"/>
      <w:marRight w:val="0"/>
      <w:marTop w:val="0"/>
      <w:marBottom w:val="0"/>
      <w:divBdr>
        <w:top w:val="none" w:sz="0" w:space="0" w:color="auto"/>
        <w:left w:val="none" w:sz="0" w:space="0" w:color="auto"/>
        <w:bottom w:val="none" w:sz="0" w:space="0" w:color="auto"/>
        <w:right w:val="none" w:sz="0" w:space="0" w:color="auto"/>
      </w:divBdr>
    </w:div>
    <w:div w:id="912473208">
      <w:bodyDiv w:val="1"/>
      <w:marLeft w:val="0"/>
      <w:marRight w:val="0"/>
      <w:marTop w:val="0"/>
      <w:marBottom w:val="0"/>
      <w:divBdr>
        <w:top w:val="none" w:sz="0" w:space="0" w:color="auto"/>
        <w:left w:val="none" w:sz="0" w:space="0" w:color="auto"/>
        <w:bottom w:val="none" w:sz="0" w:space="0" w:color="auto"/>
        <w:right w:val="none" w:sz="0" w:space="0" w:color="auto"/>
      </w:divBdr>
    </w:div>
    <w:div w:id="917448172">
      <w:bodyDiv w:val="1"/>
      <w:marLeft w:val="0"/>
      <w:marRight w:val="0"/>
      <w:marTop w:val="0"/>
      <w:marBottom w:val="0"/>
      <w:divBdr>
        <w:top w:val="none" w:sz="0" w:space="0" w:color="auto"/>
        <w:left w:val="none" w:sz="0" w:space="0" w:color="auto"/>
        <w:bottom w:val="none" w:sz="0" w:space="0" w:color="auto"/>
        <w:right w:val="none" w:sz="0" w:space="0" w:color="auto"/>
      </w:divBdr>
    </w:div>
    <w:div w:id="1039548412">
      <w:bodyDiv w:val="1"/>
      <w:marLeft w:val="0"/>
      <w:marRight w:val="0"/>
      <w:marTop w:val="0"/>
      <w:marBottom w:val="0"/>
      <w:divBdr>
        <w:top w:val="none" w:sz="0" w:space="0" w:color="auto"/>
        <w:left w:val="none" w:sz="0" w:space="0" w:color="auto"/>
        <w:bottom w:val="none" w:sz="0" w:space="0" w:color="auto"/>
        <w:right w:val="none" w:sz="0" w:space="0" w:color="auto"/>
      </w:divBdr>
    </w:div>
    <w:div w:id="1091703151">
      <w:bodyDiv w:val="1"/>
      <w:marLeft w:val="0"/>
      <w:marRight w:val="0"/>
      <w:marTop w:val="0"/>
      <w:marBottom w:val="0"/>
      <w:divBdr>
        <w:top w:val="none" w:sz="0" w:space="0" w:color="auto"/>
        <w:left w:val="none" w:sz="0" w:space="0" w:color="auto"/>
        <w:bottom w:val="none" w:sz="0" w:space="0" w:color="auto"/>
        <w:right w:val="none" w:sz="0" w:space="0" w:color="auto"/>
      </w:divBdr>
    </w:div>
    <w:div w:id="1177379094">
      <w:bodyDiv w:val="1"/>
      <w:marLeft w:val="0"/>
      <w:marRight w:val="0"/>
      <w:marTop w:val="0"/>
      <w:marBottom w:val="0"/>
      <w:divBdr>
        <w:top w:val="none" w:sz="0" w:space="0" w:color="auto"/>
        <w:left w:val="none" w:sz="0" w:space="0" w:color="auto"/>
        <w:bottom w:val="none" w:sz="0" w:space="0" w:color="auto"/>
        <w:right w:val="none" w:sz="0" w:space="0" w:color="auto"/>
      </w:divBdr>
    </w:div>
    <w:div w:id="1248922334">
      <w:bodyDiv w:val="1"/>
      <w:marLeft w:val="0"/>
      <w:marRight w:val="0"/>
      <w:marTop w:val="0"/>
      <w:marBottom w:val="0"/>
      <w:divBdr>
        <w:top w:val="none" w:sz="0" w:space="0" w:color="auto"/>
        <w:left w:val="none" w:sz="0" w:space="0" w:color="auto"/>
        <w:bottom w:val="none" w:sz="0" w:space="0" w:color="auto"/>
        <w:right w:val="none" w:sz="0" w:space="0" w:color="auto"/>
      </w:divBdr>
    </w:div>
    <w:div w:id="1256554107">
      <w:bodyDiv w:val="1"/>
      <w:marLeft w:val="0"/>
      <w:marRight w:val="0"/>
      <w:marTop w:val="0"/>
      <w:marBottom w:val="0"/>
      <w:divBdr>
        <w:top w:val="none" w:sz="0" w:space="0" w:color="auto"/>
        <w:left w:val="none" w:sz="0" w:space="0" w:color="auto"/>
        <w:bottom w:val="none" w:sz="0" w:space="0" w:color="auto"/>
        <w:right w:val="none" w:sz="0" w:space="0" w:color="auto"/>
      </w:divBdr>
    </w:div>
    <w:div w:id="1290210230">
      <w:bodyDiv w:val="1"/>
      <w:marLeft w:val="0"/>
      <w:marRight w:val="0"/>
      <w:marTop w:val="0"/>
      <w:marBottom w:val="0"/>
      <w:divBdr>
        <w:top w:val="none" w:sz="0" w:space="0" w:color="auto"/>
        <w:left w:val="none" w:sz="0" w:space="0" w:color="auto"/>
        <w:bottom w:val="none" w:sz="0" w:space="0" w:color="auto"/>
        <w:right w:val="none" w:sz="0" w:space="0" w:color="auto"/>
      </w:divBdr>
    </w:div>
    <w:div w:id="1352729871">
      <w:bodyDiv w:val="1"/>
      <w:marLeft w:val="0"/>
      <w:marRight w:val="0"/>
      <w:marTop w:val="0"/>
      <w:marBottom w:val="0"/>
      <w:divBdr>
        <w:top w:val="none" w:sz="0" w:space="0" w:color="auto"/>
        <w:left w:val="none" w:sz="0" w:space="0" w:color="auto"/>
        <w:bottom w:val="none" w:sz="0" w:space="0" w:color="auto"/>
        <w:right w:val="none" w:sz="0" w:space="0" w:color="auto"/>
      </w:divBdr>
    </w:div>
    <w:div w:id="1612011370">
      <w:bodyDiv w:val="1"/>
      <w:marLeft w:val="0"/>
      <w:marRight w:val="0"/>
      <w:marTop w:val="0"/>
      <w:marBottom w:val="0"/>
      <w:divBdr>
        <w:top w:val="none" w:sz="0" w:space="0" w:color="auto"/>
        <w:left w:val="none" w:sz="0" w:space="0" w:color="auto"/>
        <w:bottom w:val="none" w:sz="0" w:space="0" w:color="auto"/>
        <w:right w:val="none" w:sz="0" w:space="0" w:color="auto"/>
      </w:divBdr>
    </w:div>
    <w:div w:id="1650017440">
      <w:bodyDiv w:val="1"/>
      <w:marLeft w:val="0"/>
      <w:marRight w:val="0"/>
      <w:marTop w:val="0"/>
      <w:marBottom w:val="0"/>
      <w:divBdr>
        <w:top w:val="none" w:sz="0" w:space="0" w:color="auto"/>
        <w:left w:val="none" w:sz="0" w:space="0" w:color="auto"/>
        <w:bottom w:val="none" w:sz="0" w:space="0" w:color="auto"/>
        <w:right w:val="none" w:sz="0" w:space="0" w:color="auto"/>
      </w:divBdr>
    </w:div>
    <w:div w:id="1657218931">
      <w:bodyDiv w:val="1"/>
      <w:marLeft w:val="0"/>
      <w:marRight w:val="0"/>
      <w:marTop w:val="0"/>
      <w:marBottom w:val="0"/>
      <w:divBdr>
        <w:top w:val="none" w:sz="0" w:space="0" w:color="auto"/>
        <w:left w:val="none" w:sz="0" w:space="0" w:color="auto"/>
        <w:bottom w:val="none" w:sz="0" w:space="0" w:color="auto"/>
        <w:right w:val="none" w:sz="0" w:space="0" w:color="auto"/>
      </w:divBdr>
    </w:div>
    <w:div w:id="1669136661">
      <w:bodyDiv w:val="1"/>
      <w:marLeft w:val="0"/>
      <w:marRight w:val="0"/>
      <w:marTop w:val="0"/>
      <w:marBottom w:val="0"/>
      <w:divBdr>
        <w:top w:val="none" w:sz="0" w:space="0" w:color="auto"/>
        <w:left w:val="none" w:sz="0" w:space="0" w:color="auto"/>
        <w:bottom w:val="none" w:sz="0" w:space="0" w:color="auto"/>
        <w:right w:val="none" w:sz="0" w:space="0" w:color="auto"/>
      </w:divBdr>
    </w:div>
    <w:div w:id="169287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7" Type="http://schemas.openxmlformats.org/officeDocument/2006/relationships/hyperlink" Target="https://www.greenbuddies.eu/domu/" TargetMode="External"/><Relationship Id="rId2" Type="http://schemas.openxmlformats.org/officeDocument/2006/relationships/customXml" Target="../customXml/item2.xml"/><Relationship Id="rId16" Type="http://schemas.openxmlformats.org/officeDocument/2006/relationships/hyperlink" Target="mailto:veronika.hasova@crestcom.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eronika.hasova@crestcom.cz" TargetMode="External"/><Relationship Id="rId24" Type="http://schemas.openxmlformats.org/officeDocument/2006/relationships/theme" Target="theme/theme1.xml"/><Relationship Id="rId5" Type="http://schemas.openxmlformats.org/officeDocument/2006/relationships/styles" Target="styles.xml"/><Relationship Id="rId23" Type="http://schemas.openxmlformats.org/officeDocument/2006/relationships/fontTable" Target="fontTable.xml"/><Relationship Id="rId10" Type="http://schemas.openxmlformats.org/officeDocument/2006/relationships/hyperlink" Target="https://www.greenbuddies.e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textor\OneDrive%20-%20Greenbuddies,%20s.r.o\Dokumenty\NEW_GreenBuddies%20word%20template.dotx" TargetMode="External"/></Relationships>
</file>

<file path=word/theme/theme1.xml><?xml version="1.0" encoding="utf-8"?>
<a:theme xmlns:a="http://schemas.openxmlformats.org/drawingml/2006/main" name="Office Theme">
  <a:themeElements>
    <a:clrScheme name="GreenBuddies 2">
      <a:dk1>
        <a:srgbClr val="13100D"/>
      </a:dk1>
      <a:lt1>
        <a:srgbClr val="FFFFFF"/>
      </a:lt1>
      <a:dk2>
        <a:srgbClr val="13100D"/>
      </a:dk2>
      <a:lt2>
        <a:srgbClr val="CBCBCB"/>
      </a:lt2>
      <a:accent1>
        <a:srgbClr val="FFDE00"/>
      </a:accent1>
      <a:accent2>
        <a:srgbClr val="2A7B49"/>
      </a:accent2>
      <a:accent3>
        <a:srgbClr val="E95D0C"/>
      </a:accent3>
      <a:accent4>
        <a:srgbClr val="66B654"/>
      </a:accent4>
      <a:accent5>
        <a:srgbClr val="6599D2"/>
      </a:accent5>
      <a:accent6>
        <a:srgbClr val="CBBBA0"/>
      </a:accent6>
      <a:hlink>
        <a:srgbClr val="000000"/>
      </a:hlink>
      <a:folHlink>
        <a:srgbClr val="FFDE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2590DCC9F1504486DD5DD5E34ABF2D" ma:contentTypeVersion="15" ma:contentTypeDescription="Vytvoří nový dokument" ma:contentTypeScope="" ma:versionID="bc2acad2f3763b031adfbda8eab4d575">
  <xsd:schema xmlns:xsd="http://www.w3.org/2001/XMLSchema" xmlns:xs="http://www.w3.org/2001/XMLSchema" xmlns:p="http://schemas.microsoft.com/office/2006/metadata/properties" xmlns:ns2="f8a802b8-e03b-4bb4-b9c2-50c93304b3f8" xmlns:ns3="24a47e0a-a952-4c5a-b160-47f9052d34a4" targetNamespace="http://schemas.microsoft.com/office/2006/metadata/properties" ma:root="true" ma:fieldsID="66070da11af2b557b858d999f863a66e" ns2:_="" ns3:_="">
    <xsd:import namespace="f8a802b8-e03b-4bb4-b9c2-50c93304b3f8"/>
    <xsd:import namespace="24a47e0a-a952-4c5a-b160-47f9052d34a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802b8-e03b-4bb4-b9c2-50c93304b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9b9bf46-bf98-4971-989c-fd1851cbcf45"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47e0a-a952-4c5a-b160-47f9052d34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8ff297-64dc-4b35-8e51-bea4c8ecf3da}" ma:internalName="TaxCatchAll" ma:showField="CatchAllData" ma:web="24a47e0a-a952-4c5a-b160-47f9052d34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a802b8-e03b-4bb4-b9c2-50c93304b3f8">
      <Terms xmlns="http://schemas.microsoft.com/office/infopath/2007/PartnerControls"/>
    </lcf76f155ced4ddcb4097134ff3c332f>
    <TaxCatchAll xmlns="24a47e0a-a952-4c5a-b160-47f9052d34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8CFA2-4BAB-4D14-BD36-AD383430E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802b8-e03b-4bb4-b9c2-50c93304b3f8"/>
    <ds:schemaRef ds:uri="24a47e0a-a952-4c5a-b160-47f9052d3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47061-2D28-4BDD-B62A-56285BCC0B41}">
  <ds:schemaRefs>
    <ds:schemaRef ds:uri="http://schemas.microsoft.com/office/2006/metadata/properties"/>
    <ds:schemaRef ds:uri="http://schemas.microsoft.com/office/infopath/2007/PartnerControls"/>
    <ds:schemaRef ds:uri="f8a802b8-e03b-4bb4-b9c2-50c93304b3f8"/>
    <ds:schemaRef ds:uri="24a47e0a-a952-4c5a-b160-47f9052d34a4"/>
  </ds:schemaRefs>
</ds:datastoreItem>
</file>

<file path=customXml/itemProps3.xml><?xml version="1.0" encoding="utf-8"?>
<ds:datastoreItem xmlns:ds="http://schemas.openxmlformats.org/officeDocument/2006/customXml" ds:itemID="{3F9E783A-960A-472F-83E7-A87E5F6B1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NEW_GreenBuddies word template</Template>
  <TotalTime>6</TotalTime>
  <Pages>3</Pages>
  <Words>922</Words>
  <Characters>5440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We have</vt:lpstr>
    </vt:vector>
  </TitlesOfParts>
  <Company/>
  <LinksUpToDate>false</LinksUpToDate>
  <CharactersWithSpaces>6350</CharactersWithSpaces>
  <SharedDoc>false</SharedDoc>
  <HLinks>
    <vt:vector size="18" baseType="variant">
      <vt:variant>
        <vt:i4>1245194</vt:i4>
      </vt:variant>
      <vt:variant>
        <vt:i4>3</vt:i4>
      </vt:variant>
      <vt:variant>
        <vt:i4>0</vt:i4>
      </vt:variant>
      <vt:variant>
        <vt:i4>5</vt:i4>
      </vt:variant>
      <vt:variant>
        <vt:lpwstr>https://www.greenbuddies.eu/domu/</vt:lpwstr>
      </vt:variant>
      <vt:variant>
        <vt:lpwstr/>
      </vt:variant>
      <vt:variant>
        <vt:i4>589827</vt:i4>
      </vt:variant>
      <vt:variant>
        <vt:i4>0</vt:i4>
      </vt:variant>
      <vt:variant>
        <vt:i4>0</vt:i4>
      </vt:variant>
      <vt:variant>
        <vt:i4>5</vt:i4>
      </vt:variant>
      <vt:variant>
        <vt:lpwstr>https://www.greenbuddies.eu/</vt:lpwstr>
      </vt:variant>
      <vt:variant>
        <vt:lpwstr/>
      </vt:variant>
      <vt:variant>
        <vt:i4>7012361</vt:i4>
      </vt:variant>
      <vt:variant>
        <vt:i4>0</vt:i4>
      </vt:variant>
      <vt:variant>
        <vt:i4>0</vt:i4>
      </vt:variant>
      <vt:variant>
        <vt:i4>5</vt:i4>
      </vt:variant>
      <vt:variant>
        <vt:lpwstr>mailto:veronika.hasova@crestcom.cz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have</dc:title>
  <dc:subject/>
  <dc:creator>Michal Göbl</dc:creator>
  <cp:keywords/>
  <dc:description/>
  <cp:lastModifiedBy>Martina Svitáková</cp:lastModifiedBy>
  <cp:revision>4</cp:revision>
  <cp:lastPrinted>2023-05-03T06:23:00Z</cp:lastPrinted>
  <dcterms:created xsi:type="dcterms:W3CDTF">2024-02-12T09:06:00Z</dcterms:created>
  <dcterms:modified xsi:type="dcterms:W3CDTF">2024-02-12T16:08:00Z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y fmtid="{D5CDD505-2E9C-101B-9397-08002B2CF9AE}" pid="4" name="GrammarlyDocumentId">
    <vt:lpwstr>816d6852c30b066042b73bf7f38f6198848ebba98f500ef6a497e87de21e02a0</vt:lpwstr>
  </property>
</Properties>
</file>